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6C263107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801824">
        <w:rPr>
          <w:rFonts w:ascii="Arial" w:hAnsi="Arial" w:cs="Arial"/>
          <w:bCs/>
          <w:sz w:val="24"/>
        </w:rPr>
        <w:t>Marešová Kateřina</w:t>
      </w:r>
      <w:bookmarkEnd w:id="0"/>
    </w:p>
    <w:p w14:paraId="44E4413E" w14:textId="2D216072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801824">
        <w:rPr>
          <w:rFonts w:ascii="Arial" w:hAnsi="Arial" w:cs="Arial"/>
          <w:bCs/>
        </w:rPr>
        <w:t>Švabinského 123/6</w:t>
      </w:r>
      <w:bookmarkEnd w:id="1"/>
    </w:p>
    <w:p w14:paraId="03A7CE1B" w14:textId="1033D7F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proofErr w:type="gramStart"/>
      <w:r w:rsidR="00801824">
        <w:rPr>
          <w:rFonts w:ascii="Arial" w:hAnsi="Arial" w:cs="Arial"/>
          <w:bCs/>
        </w:rPr>
        <w:t>40003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801824">
        <w:rPr>
          <w:rFonts w:ascii="Arial" w:hAnsi="Arial" w:cs="Arial"/>
          <w:bCs/>
        </w:rPr>
        <w:t>Ústí</w:t>
      </w:r>
      <w:proofErr w:type="gramEnd"/>
      <w:r w:rsidR="00801824">
        <w:rPr>
          <w:rFonts w:ascii="Arial" w:hAnsi="Arial" w:cs="Arial"/>
          <w:bCs/>
        </w:rPr>
        <w:t xml:space="preserve"> nad Labem - Střekov</w:t>
      </w:r>
      <w:bookmarkEnd w:id="3"/>
    </w:p>
    <w:p w14:paraId="579A8878" w14:textId="1ADD0BFB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801824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1B8F6C03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4063F5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68CB7CE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4063F5">
        <w:t>xxx</w:t>
      </w:r>
    </w:p>
    <w:p w14:paraId="6B8BBFE7" w14:textId="77777777" w:rsidR="004707BF" w:rsidRPr="005B3A75" w:rsidRDefault="00D13C03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110D34E8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801824">
        <w:rPr>
          <w:rFonts w:ascii="Arial" w:hAnsi="Arial" w:cs="Arial"/>
          <w:i w:val="0"/>
          <w:sz w:val="17"/>
          <w:szCs w:val="17"/>
        </w:rPr>
        <w:t>03922/SVSL/21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proofErr w:type="gramStart"/>
      <w:r w:rsidR="00D92D71">
        <w:rPr>
          <w:rFonts w:ascii="Arial" w:hAnsi="Arial" w:cs="Arial"/>
          <w:i w:val="0"/>
          <w:sz w:val="17"/>
          <w:szCs w:val="17"/>
        </w:rPr>
        <w:t>1</w:t>
      </w:r>
      <w:r w:rsidR="00801824">
        <w:rPr>
          <w:rFonts w:ascii="Arial" w:hAnsi="Arial" w:cs="Arial"/>
          <w:i w:val="0"/>
          <w:sz w:val="17"/>
          <w:szCs w:val="17"/>
        </w:rPr>
        <w:t>5.03.2021</w:t>
      </w:r>
      <w:bookmarkEnd w:id="6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29FDA1EC" w:rsidR="0092643F" w:rsidRPr="0092643F" w:rsidRDefault="0092643F" w:rsidP="0092643F"/>
    <w:p w14:paraId="137FEA51" w14:textId="30367956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801824">
        <w:rPr>
          <w:rFonts w:ascii="Arial" w:hAnsi="Arial" w:cs="Arial"/>
          <w:b/>
          <w:sz w:val="22"/>
          <w:szCs w:val="22"/>
          <w:u w:val="single"/>
        </w:rPr>
        <w:t>2021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2FF0493D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801824">
        <w:rPr>
          <w:rFonts w:ascii="Arial" w:hAnsi="Arial" w:cs="Arial"/>
          <w:sz w:val="22"/>
          <w:szCs w:val="22"/>
        </w:rPr>
        <w:t>2021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801824">
        <w:rPr>
          <w:rFonts w:ascii="Arial" w:hAnsi="Arial" w:cs="Arial"/>
          <w:sz w:val="22"/>
          <w:szCs w:val="22"/>
        </w:rPr>
        <w:t>3,20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1BF77D59" w:rsidR="002E597A" w:rsidRPr="00534958" w:rsidRDefault="004063F5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10" w:name="_GoBack"/>
      <w:bookmarkEnd w:id="10"/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167F8514" w:rsidR="00443B62" w:rsidRPr="008C73D9" w:rsidRDefault="00801824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PO-16/10795/SVSL/15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4DF2A932" w:rsidR="00443B62" w:rsidRPr="008C73D9" w:rsidRDefault="00801824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29102803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690E928C" w:rsidR="00625156" w:rsidRPr="008C73D9" w:rsidRDefault="0080182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899" w:type="dxa"/>
          </w:tcPr>
          <w:p w14:paraId="228AF6EC" w14:textId="2DAA8B13" w:rsidR="00625156" w:rsidRPr="008C73D9" w:rsidRDefault="0080182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13453</w:t>
            </w:r>
          </w:p>
        </w:tc>
        <w:tc>
          <w:tcPr>
            <w:tcW w:w="1124" w:type="dxa"/>
          </w:tcPr>
          <w:p w14:paraId="482F7A60" w14:textId="37DE5099" w:rsidR="00625156" w:rsidRPr="008C73D9" w:rsidRDefault="0080182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2678" w:type="dxa"/>
          </w:tcPr>
          <w:p w14:paraId="60768905" w14:textId="76B8E218" w:rsidR="00625156" w:rsidRPr="008C73D9" w:rsidRDefault="0080182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430,50</w:t>
            </w:r>
          </w:p>
        </w:tc>
        <w:tc>
          <w:tcPr>
            <w:tcW w:w="1831" w:type="dxa"/>
          </w:tcPr>
          <w:p w14:paraId="3E735DFB" w14:textId="399187A7" w:rsidR="00625156" w:rsidRPr="008C73D9" w:rsidRDefault="0080182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13883,65</w:t>
            </w:r>
          </w:p>
        </w:tc>
        <w:tc>
          <w:tcPr>
            <w:tcW w:w="1831" w:type="dxa"/>
          </w:tcPr>
          <w:p w14:paraId="6AE945DD" w14:textId="7469C7E3" w:rsidR="00625156" w:rsidRPr="008C73D9" w:rsidRDefault="0080182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31.12.2023</w:t>
            </w:r>
            <w:proofErr w:type="gramEnd"/>
          </w:p>
        </w:tc>
        <w:tc>
          <w:tcPr>
            <w:tcW w:w="1831" w:type="dxa"/>
          </w:tcPr>
          <w:p w14:paraId="122A2DC4" w14:textId="1926428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32B4F4A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6319962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67A27C4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5F86CAB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511CCD2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58F6AA0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09E6BBF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73C5ED9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0B3975A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36645F5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43AB53B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1EB87B8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2667221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5D947DF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24B2296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61EA393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71A2D28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0E74023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13863BE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10F609F0" w:rsidR="00625156" w:rsidRPr="008C73D9" w:rsidRDefault="0080182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32CF645" w:rsidR="00625156" w:rsidRPr="008C73D9" w:rsidRDefault="0080182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13883,65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5D9BAC78" w:rsidR="00625156" w:rsidRPr="008C73D9" w:rsidRDefault="0080182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4C8C0552" w:rsidR="00625156" w:rsidRPr="008C73D9" w:rsidRDefault="0080182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13884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77777777" w:rsidR="00443B62" w:rsidRPr="00361141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3B62" w:rsidRPr="0036114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5FD73" w14:textId="77777777" w:rsidR="00D13C03" w:rsidRDefault="00D13C03">
      <w:r>
        <w:separator/>
      </w:r>
    </w:p>
  </w:endnote>
  <w:endnote w:type="continuationSeparator" w:id="0">
    <w:p w14:paraId="33BB0F9F" w14:textId="77777777" w:rsidR="00D13C03" w:rsidRDefault="00D1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2375" w14:textId="77777777" w:rsidR="004279A3" w:rsidRDefault="004279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AD4B" w14:textId="77777777"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D756" w14:textId="6B4FE797" w:rsidR="001759CA" w:rsidRPr="004279A3" w:rsidRDefault="001759CA" w:rsidP="004279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A52FA" w14:textId="77777777" w:rsidR="00D13C03" w:rsidRDefault="00D13C03">
      <w:r>
        <w:separator/>
      </w:r>
    </w:p>
  </w:footnote>
  <w:footnote w:type="continuationSeparator" w:id="0">
    <w:p w14:paraId="7129931D" w14:textId="77777777" w:rsidR="00D13C03" w:rsidRDefault="00D1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7D5C" w14:textId="77777777" w:rsidR="004279A3" w:rsidRDefault="004279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296B" w14:textId="77777777" w:rsidR="004279A3" w:rsidRDefault="004279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35076B3C" w:rsidR="001759CA" w:rsidRDefault="00B43C21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1A3D197C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92FFB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063F5"/>
    <w:rsid w:val="004177F6"/>
    <w:rsid w:val="004279A3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57E20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01824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43C21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13C03"/>
    <w:rsid w:val="00D414C2"/>
    <w:rsid w:val="00D567DB"/>
    <w:rsid w:val="00D83151"/>
    <w:rsid w:val="00D92D7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E264B8D7-6546-4BBC-A739-83B84A3F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1865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3</cp:revision>
  <cp:lastPrinted>2013-03-14T08:23:00Z</cp:lastPrinted>
  <dcterms:created xsi:type="dcterms:W3CDTF">2021-04-12T12:33:00Z</dcterms:created>
  <dcterms:modified xsi:type="dcterms:W3CDTF">2021-04-12T12:33:00Z</dcterms:modified>
</cp:coreProperties>
</file>