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4AB6D0C7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</w:t>
      </w:r>
      <w:r w:rsidR="00221652">
        <w:rPr>
          <w:rFonts w:ascii="Arial" w:hAnsi="Arial"/>
          <w:bCs/>
          <w:sz w:val="20"/>
        </w:rPr>
        <w:t>2</w:t>
      </w:r>
      <w:r w:rsidR="00AF78EE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proofErr w:type="spellStart"/>
      <w:r w:rsidRPr="00F224DA">
        <w:rPr>
          <w:rStyle w:val="Style75ptBold"/>
          <w:rFonts w:ascii="Arial" w:hAnsi="Arial"/>
        </w:rPr>
        <w:t>ŠkoFIN</w:t>
      </w:r>
      <w:proofErr w:type="spellEnd"/>
      <w:r w:rsidRPr="00F224DA">
        <w:rPr>
          <w:rStyle w:val="Style75ptBold"/>
          <w:rFonts w:ascii="Arial" w:hAnsi="Arial"/>
        </w:rPr>
        <w:t xml:space="preserve">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A6EF33C" w:rsidR="003F1CD2" w:rsidRPr="00F224DA" w:rsidRDefault="00D91D08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41E0BF2" w:rsidR="003F1CD2" w:rsidRPr="00C269FA" w:rsidRDefault="00D91D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</w:t>
      </w:r>
      <w:proofErr w:type="spellStart"/>
      <w:r w:rsidRPr="00450078">
        <w:rPr>
          <w:rStyle w:val="Style6pt"/>
          <w:rFonts w:ascii="Arial" w:hAnsi="Arial" w:cs="Arial"/>
          <w:sz w:val="15"/>
          <w:szCs w:val="15"/>
        </w:rPr>
        <w:t>ŠkoFIN</w:t>
      </w:r>
      <w:proofErr w:type="spellEnd"/>
      <w:r w:rsidRPr="00450078">
        <w:rPr>
          <w:rStyle w:val="Style6pt"/>
          <w:rFonts w:ascii="Arial" w:hAnsi="Arial" w:cs="Arial"/>
          <w:sz w:val="15"/>
          <w:szCs w:val="15"/>
        </w:rPr>
        <w:t xml:space="preserve">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proofErr w:type="spellStart"/>
            <w:r w:rsidRPr="00F224DA">
              <w:rPr>
                <w:sz w:val="15"/>
              </w:rPr>
              <w:t>ŠkoFIN</w:t>
            </w:r>
            <w:proofErr w:type="spellEnd"/>
            <w:r w:rsidRPr="00F224DA">
              <w:rPr>
                <w:sz w:val="15"/>
              </w:rPr>
              <w:t xml:space="preserve">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62744978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</w:t>
            </w:r>
            <w:r w:rsidR="0022165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AF78EE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12FD8" w14:textId="77777777" w:rsidR="0076465C" w:rsidRDefault="0076465C">
      <w:r>
        <w:separator/>
      </w:r>
    </w:p>
  </w:endnote>
  <w:endnote w:type="continuationSeparator" w:id="0">
    <w:p w14:paraId="2C6224B7" w14:textId="77777777" w:rsidR="0076465C" w:rsidRDefault="0076465C">
      <w:r>
        <w:continuationSeparator/>
      </w:r>
    </w:p>
  </w:endnote>
  <w:endnote w:type="continuationNotice" w:id="1">
    <w:p w14:paraId="1B427EAA" w14:textId="77777777" w:rsidR="0076465C" w:rsidRDefault="00764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DCA33" w14:textId="77777777" w:rsidR="0076465C" w:rsidRDefault="0076465C">
      <w:r>
        <w:separator/>
      </w:r>
    </w:p>
  </w:footnote>
  <w:footnote w:type="continuationSeparator" w:id="0">
    <w:p w14:paraId="10C5D7BF" w14:textId="77777777" w:rsidR="0076465C" w:rsidRDefault="0076465C">
      <w:r>
        <w:continuationSeparator/>
      </w:r>
    </w:p>
  </w:footnote>
  <w:footnote w:type="continuationNotice" w:id="1">
    <w:p w14:paraId="41957020" w14:textId="77777777" w:rsidR="0076465C" w:rsidRDefault="007646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1652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166E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241F"/>
    <w:rsid w:val="0056411B"/>
    <w:rsid w:val="00564D15"/>
    <w:rsid w:val="00576627"/>
    <w:rsid w:val="00577ADB"/>
    <w:rsid w:val="005805FE"/>
    <w:rsid w:val="005A66C3"/>
    <w:rsid w:val="005B5097"/>
    <w:rsid w:val="005F2A01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465C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1030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458A"/>
    <w:rsid w:val="00AE7A77"/>
    <w:rsid w:val="00AF78EE"/>
    <w:rsid w:val="00B00BDF"/>
    <w:rsid w:val="00B0526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91D08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EE6F-50E5-4CAD-9F76-E950700B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2021-03-15T12:35:00Z</dcterms:created>
  <dcterms:modified xsi:type="dcterms:W3CDTF">2021-03-15T12:35:00Z</dcterms:modified>
</cp:coreProperties>
</file>