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14BC670A" w:rsidR="00DA10F6" w:rsidRPr="007D7EDA" w:rsidRDefault="000F6F84" w:rsidP="008816A1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8816A1">
        <w:rPr>
          <w:rFonts w:ascii="Arial" w:hAnsi="Arial"/>
          <w:bCs/>
          <w:sz w:val="20"/>
        </w:rPr>
        <w:t>1</w:t>
      </w:r>
      <w:r w:rsidR="006018B4">
        <w:rPr>
          <w:rFonts w:ascii="Arial" w:hAnsi="Arial"/>
          <w:bCs/>
          <w:sz w:val="20"/>
        </w:rPr>
        <w:t>30391</w:t>
      </w:r>
      <w:r w:rsidR="00B14150">
        <w:rPr>
          <w:rFonts w:ascii="Arial" w:hAnsi="Arial"/>
          <w:bCs/>
          <w:sz w:val="20"/>
        </w:rPr>
        <w:t>9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proofErr w:type="spellStart"/>
      <w:r w:rsidRPr="00F224DA">
        <w:rPr>
          <w:rStyle w:val="Style75ptBold"/>
          <w:rFonts w:ascii="Arial" w:hAnsi="Arial"/>
        </w:rPr>
        <w:t>ŠkoFIN</w:t>
      </w:r>
      <w:proofErr w:type="spellEnd"/>
      <w:r w:rsidRPr="00F224DA">
        <w:rPr>
          <w:rStyle w:val="Style75ptBold"/>
          <w:rFonts w:ascii="Arial" w:hAnsi="Arial"/>
        </w:rPr>
        <w:t xml:space="preserve">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1675"/>
      </w:tblGrid>
      <w:tr w:rsidR="003F1CD2" w:rsidRPr="007D7EDA" w14:paraId="30418739" w14:textId="77777777" w:rsidTr="00D12AFF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006BA368" w:rsidR="003F1CD2" w:rsidRPr="00F224DA" w:rsidRDefault="00515F9F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0F639D48" w:rsidR="003F1CD2" w:rsidRPr="00C269FA" w:rsidRDefault="00515F9F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4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D12AFF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D12AFF" w:rsidRPr="007D7EDA" w14:paraId="1243E884" w14:textId="77777777" w:rsidTr="00D12AFF">
        <w:trPr>
          <w:gridAfter w:val="7"/>
          <w:wAfter w:w="1738" w:type="pct"/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D12AFF" w:rsidRPr="00F224DA" w:rsidRDefault="00D12AFF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D12AFF" w:rsidRPr="00F224DA" w:rsidRDefault="00D12AFF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2CE48954" w:rsidR="00D12AFF" w:rsidRPr="00F224DA" w:rsidRDefault="00D12AFF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</w:tr>
      <w:tr w:rsidR="00D12AFF" w:rsidRPr="007D7EDA" w14:paraId="3E9EDBBF" w14:textId="77777777" w:rsidTr="00D12AFF">
        <w:trPr>
          <w:gridAfter w:val="7"/>
          <w:wAfter w:w="1738" w:type="pct"/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D12AFF" w:rsidRPr="00F224DA" w:rsidRDefault="00D12AFF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D12AFF" w:rsidRPr="00F224DA" w:rsidRDefault="00D12AFF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69A69490" w:rsidR="00D12AFF" w:rsidRPr="00F224DA" w:rsidRDefault="00D12AFF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8EB13E0" w:rsidR="00C42FDF" w:rsidRPr="003C4F2E" w:rsidRDefault="008816A1" w:rsidP="00853867">
            <w:pPr>
              <w:tabs>
                <w:tab w:val="left" w:pos="1200"/>
                <w:tab w:val="left" w:pos="3342"/>
              </w:tabs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3C4F2E">
              <w:rPr>
                <w:rFonts w:ascii="Arial" w:eastAsia="SimSun" w:hAnsi="Arial" w:cs="Arial"/>
                <w:sz w:val="15"/>
                <w:szCs w:val="15"/>
              </w:rPr>
              <w:t xml:space="preserve">Volkswagen </w:t>
            </w:r>
            <w:proofErr w:type="spellStart"/>
            <w:r w:rsidRPr="003C4F2E">
              <w:rPr>
                <w:rFonts w:ascii="Arial" w:eastAsia="SimSun" w:hAnsi="Arial" w:cs="Arial"/>
                <w:sz w:val="15"/>
                <w:szCs w:val="15"/>
              </w:rPr>
              <w:t>Caddy</w:t>
            </w:r>
            <w:proofErr w:type="spellEnd"/>
            <w:r w:rsidRPr="003C4F2E">
              <w:rPr>
                <w:rFonts w:ascii="Arial" w:eastAsia="SimSun" w:hAnsi="Arial" w:cs="Arial"/>
                <w:sz w:val="15"/>
                <w:szCs w:val="15"/>
              </w:rPr>
              <w:t xml:space="preserve"> 1.5 TSI 84 - kW</w:t>
            </w:r>
            <w:r w:rsidR="00853867" w:rsidRPr="003C4F2E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3C4F2E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6DA3B488" w:rsidR="00C42FDF" w:rsidRPr="00F224DA" w:rsidRDefault="008816A1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499C46F4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5601375C" w:rsidR="00C42FDF" w:rsidRPr="00F224DA" w:rsidRDefault="008816A1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1498</w:t>
            </w:r>
            <w:r w:rsidR="00802CCE" w:rsidRPr="00C269FA">
              <w:rPr>
                <w:rFonts w:ascii="Arial" w:hAnsi="Arial"/>
                <w:sz w:val="15"/>
              </w:rPr>
              <w:t>/</w:t>
            </w:r>
            <w:r>
              <w:rPr>
                <w:rFonts w:ascii="Arial" w:hAnsi="Arial"/>
                <w:sz w:val="15"/>
              </w:rPr>
              <w:t>84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07B5BA96" w:rsidR="00324761" w:rsidRPr="00626973" w:rsidRDefault="003C4F2E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7.859,21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1C3D120" w:rsidR="00324761" w:rsidRPr="00626973" w:rsidRDefault="003C4F2E" w:rsidP="00C269FA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1.650,43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303AA127" w:rsidR="00324761" w:rsidRPr="00626973" w:rsidRDefault="003C4F2E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9.509,64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</w:t>
      </w:r>
      <w:proofErr w:type="spellStart"/>
      <w:r w:rsidRPr="00450078">
        <w:rPr>
          <w:rStyle w:val="Style6pt"/>
          <w:rFonts w:ascii="Arial" w:hAnsi="Arial" w:cs="Arial"/>
          <w:sz w:val="15"/>
          <w:szCs w:val="15"/>
        </w:rPr>
        <w:t>ŠkoFIN</w:t>
      </w:r>
      <w:proofErr w:type="spellEnd"/>
      <w:r w:rsidRPr="00450078">
        <w:rPr>
          <w:rStyle w:val="Style6pt"/>
          <w:rFonts w:ascii="Arial" w:hAnsi="Arial" w:cs="Arial"/>
          <w:sz w:val="15"/>
          <w:szCs w:val="15"/>
        </w:rPr>
        <w:t xml:space="preserve">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1B513EA3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</w:t>
      </w:r>
      <w:proofErr w:type="spellStart"/>
      <w:r w:rsidRPr="00B7673C">
        <w:rPr>
          <w:rStyle w:val="Style6pt"/>
          <w:rFonts w:ascii="Arial" w:hAnsi="Arial"/>
          <w:sz w:val="15"/>
        </w:rPr>
        <w:t>spl</w:t>
      </w:r>
      <w:proofErr w:type="spellEnd"/>
      <w:r w:rsidR="00023C1B">
        <w:rPr>
          <w:rStyle w:val="Style6pt"/>
          <w:rFonts w:ascii="Arial" w:hAnsi="Arial"/>
          <w:sz w:val="15"/>
        </w:rPr>
        <w:t xml:space="preserve">  </w:t>
      </w:r>
      <w:proofErr w:type="spellStart"/>
      <w:r w:rsidRPr="00B7673C">
        <w:rPr>
          <w:rStyle w:val="Style6pt"/>
          <w:rFonts w:ascii="Arial" w:hAnsi="Arial"/>
          <w:sz w:val="15"/>
        </w:rPr>
        <w:t>ácení</w:t>
      </w:r>
      <w:proofErr w:type="spellEnd"/>
      <w:r w:rsidRPr="00B7673C">
        <w:rPr>
          <w:rStyle w:val="Style6pt"/>
          <w:rFonts w:ascii="Arial" w:hAnsi="Arial"/>
          <w:sz w:val="15"/>
        </w:rPr>
        <w:t xml:space="preserve">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proofErr w:type="spellStart"/>
            <w:r w:rsidRPr="00F224DA">
              <w:rPr>
                <w:sz w:val="15"/>
              </w:rPr>
              <w:t>ŠkoFIN</w:t>
            </w:r>
            <w:proofErr w:type="spellEnd"/>
            <w:r w:rsidRPr="00F224DA">
              <w:rPr>
                <w:sz w:val="15"/>
              </w:rPr>
              <w:t xml:space="preserve">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54B39BF0" w:rsidR="008816A1" w:rsidRDefault="008816A1" w:rsidP="000D273D">
      <w:pPr>
        <w:rPr>
          <w:rStyle w:val="Style75pt"/>
          <w:rFonts w:ascii="Arial" w:hAnsi="Arial"/>
        </w:rPr>
      </w:pPr>
    </w:p>
    <w:p w14:paraId="09722679" w14:textId="77777777" w:rsidR="008816A1" w:rsidRDefault="008816A1">
      <w:pPr>
        <w:rPr>
          <w:rStyle w:val="Style75pt"/>
          <w:rFonts w:ascii="Arial" w:hAnsi="Arial"/>
        </w:rPr>
      </w:pPr>
      <w:r>
        <w:rPr>
          <w:rStyle w:val="Style75pt"/>
          <w:rFonts w:ascii="Arial" w:hAnsi="Arial"/>
        </w:rPr>
        <w:br w:type="page"/>
      </w: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8816A1" w14:paraId="55A30AAC" w14:textId="77777777" w:rsidTr="003073B1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30D77B54" w14:textId="77777777" w:rsidR="008816A1" w:rsidRPr="001836AD" w:rsidRDefault="008816A1" w:rsidP="003073B1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ab/>
            </w:r>
          </w:p>
        </w:tc>
      </w:tr>
      <w:tr w:rsidR="008816A1" w14:paraId="49093080" w14:textId="77777777" w:rsidTr="003073B1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D5B6C" w14:textId="1AC9B890" w:rsidR="008816A1" w:rsidRPr="004B4CFC" w:rsidRDefault="008816A1" w:rsidP="003C4F2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t xml:space="preserve">Příloha č. 1 k leasingové smlouvě č. </w:t>
            </w:r>
            <w:r w:rsidR="003C4F2E" w:rsidRPr="005C11DA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6018B4">
              <w:rPr>
                <w:rFonts w:cs="Arial"/>
                <w:b/>
                <w:bCs/>
                <w:sz w:val="24"/>
                <w:szCs w:val="24"/>
              </w:rPr>
              <w:t>30391</w:t>
            </w:r>
            <w:r w:rsidR="00B14150">
              <w:rPr>
                <w:rFonts w:cs="Arial"/>
                <w:b/>
                <w:bCs/>
                <w:sz w:val="24"/>
                <w:szCs w:val="24"/>
              </w:rPr>
              <w:t>9</w:t>
            </w:r>
          </w:p>
        </w:tc>
      </w:tr>
      <w:tr w:rsidR="008816A1" w14:paraId="27993305" w14:textId="77777777" w:rsidTr="003073B1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0096787E" w14:textId="77777777" w:rsidR="008816A1" w:rsidRPr="001836AD" w:rsidRDefault="008816A1" w:rsidP="003073B1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8816A1" w14:paraId="316F3935" w14:textId="77777777" w:rsidTr="003073B1">
        <w:trPr>
          <w:trHeight w:val="311"/>
        </w:trPr>
        <w:tc>
          <w:tcPr>
            <w:tcW w:w="10549" w:type="dxa"/>
            <w:gridSpan w:val="3"/>
          </w:tcPr>
          <w:p w14:paraId="3B4717F7" w14:textId="77777777" w:rsidR="008816A1" w:rsidRPr="004B4CFC" w:rsidRDefault="008816A1" w:rsidP="003073B1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8816A1" w14:paraId="7B2ED5A3" w14:textId="77777777" w:rsidTr="003073B1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12F27994" w14:textId="77777777" w:rsidR="008816A1" w:rsidRPr="001836AD" w:rsidRDefault="008816A1" w:rsidP="003073B1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8816A1" w:rsidRPr="004B4CFC" w14:paraId="3DD53A94" w14:textId="77777777" w:rsidTr="003073B1">
        <w:trPr>
          <w:trHeight w:hRule="exact" w:val="300"/>
        </w:trPr>
        <w:tc>
          <w:tcPr>
            <w:tcW w:w="10549" w:type="dxa"/>
            <w:gridSpan w:val="3"/>
          </w:tcPr>
          <w:p w14:paraId="4EC6DB3B" w14:textId="77777777" w:rsidR="008816A1" w:rsidRPr="008918D1" w:rsidRDefault="008816A1" w:rsidP="003073B1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8816A1" w:rsidRPr="004B4CFC" w14:paraId="680A4224" w14:textId="77777777" w:rsidTr="003073B1">
        <w:trPr>
          <w:trHeight w:hRule="exact" w:val="288"/>
        </w:trPr>
        <w:tc>
          <w:tcPr>
            <w:tcW w:w="10549" w:type="dxa"/>
            <w:gridSpan w:val="3"/>
          </w:tcPr>
          <w:p w14:paraId="383518E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8816A1" w:rsidRPr="004B4CFC" w14:paraId="1C170337" w14:textId="77777777" w:rsidTr="003073B1">
        <w:trPr>
          <w:trHeight w:hRule="exact" w:val="470"/>
        </w:trPr>
        <w:tc>
          <w:tcPr>
            <w:tcW w:w="8505" w:type="dxa"/>
          </w:tcPr>
          <w:p w14:paraId="6C985D8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2C4A01C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2E3400FF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8816A1" w:rsidRPr="004B4CFC" w14:paraId="7DD4EFFC" w14:textId="77777777" w:rsidTr="003073B1">
        <w:trPr>
          <w:trHeight w:hRule="exact" w:val="269"/>
        </w:trPr>
        <w:tc>
          <w:tcPr>
            <w:tcW w:w="8505" w:type="dxa"/>
          </w:tcPr>
          <w:p w14:paraId="39E320E2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59715804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C4A6A1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B84191B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6D078BA8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5585A8A3" w14:textId="77777777" w:rsidR="008816A1" w:rsidRDefault="008816A1" w:rsidP="003073B1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03A351C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17FD59A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05C3D8EF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65FE2C" w14:textId="77777777" w:rsidR="008816A1" w:rsidRDefault="008816A1" w:rsidP="003073B1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74D4C469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4B67A008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4032265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5EF50C8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9EE70BB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64CFE86B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61733489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1BB35F9C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B67B678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8100A26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17142E0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7C35D418" w14:textId="77777777" w:rsidR="008816A1" w:rsidRDefault="008816A1" w:rsidP="003073B1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816A6F6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8816A1" w:rsidRPr="004B4CFC" w14:paraId="661B4831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7A624B6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27F31146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2EA6B18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1F494466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3FAD5CCA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78CD74D1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07620B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0251AA48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58D1AF08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7F34A5A9" w14:textId="77777777" w:rsidR="008816A1" w:rsidRDefault="008816A1" w:rsidP="003073B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21C449D8" w14:textId="77777777" w:rsidR="008816A1" w:rsidRPr="00C66C0F" w:rsidRDefault="008816A1" w:rsidP="003073B1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11776DC5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11FE3239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5FD972AC" w14:textId="77777777" w:rsidR="008816A1" w:rsidRPr="00617EDD" w:rsidRDefault="008816A1" w:rsidP="003073B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41129A5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631AB6CF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2DBAD557" w14:textId="20422424" w:rsidR="008816A1" w:rsidRPr="00B35FEE" w:rsidRDefault="008816A1" w:rsidP="003C4F2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</w:t>
            </w:r>
            <w:r w:rsidR="003C4F2E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5/60R16 9</w:t>
            </w:r>
            <w:r w:rsidR="003C4F2E">
              <w:rPr>
                <w:rFonts w:cs="Arial"/>
                <w:sz w:val="16"/>
                <w:szCs w:val="16"/>
              </w:rPr>
              <w:t>6H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C4F2E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3973BFA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BE4C9B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6E75D4A" w14:textId="77777777" w:rsidTr="003073B1">
        <w:trPr>
          <w:trHeight w:hRule="exact" w:val="269"/>
        </w:trPr>
        <w:tc>
          <w:tcPr>
            <w:tcW w:w="8505" w:type="dxa"/>
          </w:tcPr>
          <w:p w14:paraId="12E41ACA" w14:textId="19540DF7" w:rsidR="008816A1" w:rsidRPr="00926BFC" w:rsidRDefault="008816A1" w:rsidP="003C4F2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</w:t>
            </w:r>
            <w:r w:rsidR="003C4F2E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5/60R16 9</w:t>
            </w:r>
            <w:r w:rsidR="003C4F2E">
              <w:rPr>
                <w:rFonts w:cs="Arial"/>
                <w:sz w:val="16"/>
                <w:szCs w:val="16"/>
              </w:rPr>
              <w:t>6W</w:t>
            </w:r>
            <w:r>
              <w:rPr>
                <w:rFonts w:cs="Arial"/>
                <w:sz w:val="16"/>
                <w:szCs w:val="16"/>
              </w:rPr>
              <w:t xml:space="preserve">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3E466F6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4ED25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8816A1" w:rsidRPr="004B4CFC" w14:paraId="399BE9CB" w14:textId="77777777" w:rsidTr="003073B1">
        <w:trPr>
          <w:trHeight w:hRule="exact" w:val="269"/>
        </w:trPr>
        <w:tc>
          <w:tcPr>
            <w:tcW w:w="8505" w:type="dxa"/>
          </w:tcPr>
          <w:p w14:paraId="24F2E76E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5A53111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58254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0649C09" w14:textId="77777777" w:rsidTr="003073B1">
        <w:trPr>
          <w:trHeight w:hRule="exact" w:val="269"/>
        </w:trPr>
        <w:tc>
          <w:tcPr>
            <w:tcW w:w="8505" w:type="dxa"/>
          </w:tcPr>
          <w:p w14:paraId="2D64DD19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1182E572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5A90653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41961F8D" w14:textId="77777777" w:rsidTr="003073B1">
        <w:trPr>
          <w:trHeight w:hRule="exact" w:val="269"/>
        </w:trPr>
        <w:tc>
          <w:tcPr>
            <w:tcW w:w="8505" w:type="dxa"/>
          </w:tcPr>
          <w:p w14:paraId="4EC2BEBD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201C3EB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9EB51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2524FFF" w14:textId="77777777" w:rsidTr="003073B1">
        <w:trPr>
          <w:trHeight w:hRule="exact" w:val="269"/>
        </w:trPr>
        <w:tc>
          <w:tcPr>
            <w:tcW w:w="8505" w:type="dxa"/>
          </w:tcPr>
          <w:p w14:paraId="3745492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78142A5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8A94F4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E9F698B" w14:textId="77777777" w:rsidTr="003073B1">
        <w:trPr>
          <w:trHeight w:hRule="exact" w:val="269"/>
        </w:trPr>
        <w:tc>
          <w:tcPr>
            <w:tcW w:w="8505" w:type="dxa"/>
          </w:tcPr>
          <w:p w14:paraId="3AD3CC3E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6A4F41DC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D9E7EDE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47604B5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EA78203" w14:textId="77777777" w:rsidTr="003073B1">
        <w:trPr>
          <w:trHeight w:hRule="exact" w:val="269"/>
        </w:trPr>
        <w:tc>
          <w:tcPr>
            <w:tcW w:w="8505" w:type="dxa"/>
          </w:tcPr>
          <w:p w14:paraId="44A0F8E0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6E787B1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F18349F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CD7DA53" w14:textId="77777777" w:rsidTr="003073B1">
        <w:trPr>
          <w:trHeight w:hRule="exact" w:val="269"/>
        </w:trPr>
        <w:tc>
          <w:tcPr>
            <w:tcW w:w="8505" w:type="dxa"/>
          </w:tcPr>
          <w:p w14:paraId="7B33AD83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089487A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525F940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FE6538B" w14:textId="77777777" w:rsidTr="003073B1">
        <w:trPr>
          <w:trHeight w:hRule="exact" w:val="269"/>
        </w:trPr>
        <w:tc>
          <w:tcPr>
            <w:tcW w:w="8505" w:type="dxa"/>
          </w:tcPr>
          <w:p w14:paraId="5FDF865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1D313F1A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54E8238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1FBF2A1" w14:textId="77777777" w:rsidTr="003073B1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321FD3F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14583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98A195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8816A1" w:rsidRPr="004B4CFC" w14:paraId="73480ED8" w14:textId="77777777" w:rsidTr="003073B1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997EF4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64C2E94E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47D3ADE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8816A1" w:rsidRPr="004B4CFC" w14:paraId="5A122F2F" w14:textId="77777777" w:rsidTr="003073B1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2E6E5727" w14:textId="77777777" w:rsidR="008816A1" w:rsidRPr="008918D1" w:rsidRDefault="008816A1" w:rsidP="003073B1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4DD649BB" w14:textId="77777777" w:rsidR="008816A1" w:rsidRPr="00F224DA" w:rsidRDefault="008816A1" w:rsidP="000D273D">
      <w:pPr>
        <w:rPr>
          <w:rStyle w:val="Style75pt"/>
          <w:rFonts w:ascii="Arial" w:hAnsi="Arial"/>
        </w:rPr>
      </w:pPr>
    </w:p>
    <w:sectPr w:rsidR="008816A1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3E3E1" w14:textId="77777777" w:rsidR="00DF3997" w:rsidRDefault="00DF3997">
      <w:r>
        <w:separator/>
      </w:r>
    </w:p>
  </w:endnote>
  <w:endnote w:type="continuationSeparator" w:id="0">
    <w:p w14:paraId="27C0F907" w14:textId="77777777" w:rsidR="00DF3997" w:rsidRDefault="00DF3997">
      <w:r>
        <w:continuationSeparator/>
      </w:r>
    </w:p>
  </w:endnote>
  <w:endnote w:type="continuationNotice" w:id="1">
    <w:p w14:paraId="72546AE9" w14:textId="77777777" w:rsidR="00DF3997" w:rsidRDefault="00DF39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AFF7F" w14:textId="77777777" w:rsidR="00DF3997" w:rsidRDefault="00DF3997">
      <w:r>
        <w:separator/>
      </w:r>
    </w:p>
  </w:footnote>
  <w:footnote w:type="continuationSeparator" w:id="0">
    <w:p w14:paraId="311E5F9D" w14:textId="77777777" w:rsidR="00DF3997" w:rsidRDefault="00DF3997">
      <w:r>
        <w:continuationSeparator/>
      </w:r>
    </w:p>
  </w:footnote>
  <w:footnote w:type="continuationNotice" w:id="1">
    <w:p w14:paraId="3A228B3F" w14:textId="77777777" w:rsidR="00DF3997" w:rsidRDefault="00DF39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3954"/>
    <w:rsid w:val="00276263"/>
    <w:rsid w:val="00276520"/>
    <w:rsid w:val="0028218A"/>
    <w:rsid w:val="002821D6"/>
    <w:rsid w:val="00284208"/>
    <w:rsid w:val="00286164"/>
    <w:rsid w:val="00294622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268EB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C4F2E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15F9F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6627"/>
    <w:rsid w:val="00577ADB"/>
    <w:rsid w:val="005805FE"/>
    <w:rsid w:val="00583364"/>
    <w:rsid w:val="005A66C3"/>
    <w:rsid w:val="005B5097"/>
    <w:rsid w:val="006018B4"/>
    <w:rsid w:val="006049A5"/>
    <w:rsid w:val="00611425"/>
    <w:rsid w:val="00614EA8"/>
    <w:rsid w:val="00623948"/>
    <w:rsid w:val="00626973"/>
    <w:rsid w:val="00631EAE"/>
    <w:rsid w:val="00634C58"/>
    <w:rsid w:val="006371C5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529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6251F"/>
    <w:rsid w:val="00864034"/>
    <w:rsid w:val="008816A1"/>
    <w:rsid w:val="00890DB4"/>
    <w:rsid w:val="00891364"/>
    <w:rsid w:val="00894518"/>
    <w:rsid w:val="008A333E"/>
    <w:rsid w:val="008B22B4"/>
    <w:rsid w:val="008B5A61"/>
    <w:rsid w:val="008B7C31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2483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E7A77"/>
    <w:rsid w:val="00B00BDF"/>
    <w:rsid w:val="00B05260"/>
    <w:rsid w:val="00B1415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D4107"/>
    <w:rsid w:val="00CE37BE"/>
    <w:rsid w:val="00CE6A98"/>
    <w:rsid w:val="00CF1526"/>
    <w:rsid w:val="00CF3D22"/>
    <w:rsid w:val="00D057FF"/>
    <w:rsid w:val="00D11B4F"/>
    <w:rsid w:val="00D12AF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3997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0330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8816A1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8816A1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A070-E951-41E0-8166-F5B01BED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2</cp:revision>
  <cp:lastPrinted>2019-11-07T07:27:00Z</cp:lastPrinted>
  <dcterms:created xsi:type="dcterms:W3CDTF">2021-03-15T12:23:00Z</dcterms:created>
  <dcterms:modified xsi:type="dcterms:W3CDTF">2021-03-15T12:23:00Z</dcterms:modified>
</cp:coreProperties>
</file>