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16E8350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9B55B3">
        <w:rPr>
          <w:rFonts w:ascii="Arial" w:hAnsi="Arial"/>
          <w:bCs/>
          <w:sz w:val="20"/>
        </w:rPr>
        <w:t>44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52BF08D" w:rsidR="003F1CD2" w:rsidRPr="00F224DA" w:rsidRDefault="00B961C5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59E45BB" w:rsidR="003F1CD2" w:rsidRPr="00C269FA" w:rsidRDefault="00B961C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54E29AB2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9B55B3">
              <w:rPr>
                <w:rFonts w:cs="Arial"/>
                <w:b/>
                <w:bCs/>
                <w:sz w:val="24"/>
                <w:szCs w:val="24"/>
              </w:rPr>
              <w:t>44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A448" w14:textId="77777777" w:rsidR="00021340" w:rsidRDefault="00021340">
      <w:r>
        <w:separator/>
      </w:r>
    </w:p>
  </w:endnote>
  <w:endnote w:type="continuationSeparator" w:id="0">
    <w:p w14:paraId="48B05E86" w14:textId="77777777" w:rsidR="00021340" w:rsidRDefault="00021340">
      <w:r>
        <w:continuationSeparator/>
      </w:r>
    </w:p>
  </w:endnote>
  <w:endnote w:type="continuationNotice" w:id="1">
    <w:p w14:paraId="435F2315" w14:textId="77777777" w:rsidR="00021340" w:rsidRDefault="00021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1F02" w14:textId="77777777" w:rsidR="00021340" w:rsidRDefault="00021340">
      <w:r>
        <w:separator/>
      </w:r>
    </w:p>
  </w:footnote>
  <w:footnote w:type="continuationSeparator" w:id="0">
    <w:p w14:paraId="2E65F6B9" w14:textId="77777777" w:rsidR="00021340" w:rsidRDefault="00021340">
      <w:r>
        <w:continuationSeparator/>
      </w:r>
    </w:p>
  </w:footnote>
  <w:footnote w:type="continuationNotice" w:id="1">
    <w:p w14:paraId="3D7B08D5" w14:textId="77777777" w:rsidR="00021340" w:rsidRDefault="00021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340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B7F9A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11C"/>
    <w:rsid w:val="009734F8"/>
    <w:rsid w:val="0098058C"/>
    <w:rsid w:val="00983767"/>
    <w:rsid w:val="00985B5C"/>
    <w:rsid w:val="00991654"/>
    <w:rsid w:val="009A1E0E"/>
    <w:rsid w:val="009A2FAB"/>
    <w:rsid w:val="009A4BAB"/>
    <w:rsid w:val="009B55B3"/>
    <w:rsid w:val="009B5BB2"/>
    <w:rsid w:val="009C568F"/>
    <w:rsid w:val="009C5B55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61C5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4CDF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53934"/>
    <w:rsid w:val="00F62776"/>
    <w:rsid w:val="00F67CD4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91D80696-0F92-4F4B-9DEE-474DA597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257F-93D8-4C88-824B-CF202993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2020-09-04T11:04:00Z</dcterms:created>
  <dcterms:modified xsi:type="dcterms:W3CDTF">2020-09-04T11:04:00Z</dcterms:modified>
</cp:coreProperties>
</file>