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1EC3689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3528F9">
        <w:rPr>
          <w:rFonts w:ascii="Arial" w:hAnsi="Arial"/>
          <w:bCs/>
          <w:sz w:val="20"/>
        </w:rPr>
        <w:t>6</w:t>
      </w:r>
      <w:r w:rsidR="00F96DF1">
        <w:rPr>
          <w:rFonts w:ascii="Arial" w:hAnsi="Arial"/>
          <w:bCs/>
          <w:sz w:val="20"/>
        </w:rPr>
        <w:t>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4BDB7B1" w:rsidR="003F1CD2" w:rsidRPr="00F224DA" w:rsidRDefault="00E37655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DEDDE51" w:rsidR="003F1CD2" w:rsidRPr="00C269FA" w:rsidRDefault="00E3765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4DF4EEF9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3528F9">
              <w:rPr>
                <w:rFonts w:cs="Arial"/>
                <w:b/>
                <w:bCs/>
                <w:sz w:val="24"/>
                <w:szCs w:val="24"/>
              </w:rPr>
              <w:t>6</w:t>
            </w:r>
            <w:r w:rsidR="00F96DF1"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59A08" w14:textId="77777777" w:rsidR="003D387B" w:rsidRDefault="003D387B">
      <w:r>
        <w:separator/>
      </w:r>
    </w:p>
  </w:endnote>
  <w:endnote w:type="continuationSeparator" w:id="0">
    <w:p w14:paraId="1FC83DBB" w14:textId="77777777" w:rsidR="003D387B" w:rsidRDefault="003D387B">
      <w:r>
        <w:continuationSeparator/>
      </w:r>
    </w:p>
  </w:endnote>
  <w:endnote w:type="continuationNotice" w:id="1">
    <w:p w14:paraId="513CC0B4" w14:textId="77777777" w:rsidR="003D387B" w:rsidRDefault="003D3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25447" w14:textId="77777777" w:rsidR="003D387B" w:rsidRDefault="003D387B">
      <w:r>
        <w:separator/>
      </w:r>
    </w:p>
  </w:footnote>
  <w:footnote w:type="continuationSeparator" w:id="0">
    <w:p w14:paraId="0A9C724F" w14:textId="77777777" w:rsidR="003D387B" w:rsidRDefault="003D387B">
      <w:r>
        <w:continuationSeparator/>
      </w:r>
    </w:p>
  </w:footnote>
  <w:footnote w:type="continuationNotice" w:id="1">
    <w:p w14:paraId="7D369476" w14:textId="77777777" w:rsidR="003D387B" w:rsidRDefault="003D3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4CD5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2D77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387B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A7367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37655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A1190198-FA72-4CC5-A2E8-1A8FC7E5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AB655-3F62-454C-B43D-62E729039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2020-09-03T14:11:00Z</dcterms:created>
  <dcterms:modified xsi:type="dcterms:W3CDTF">2020-09-03T14:11:00Z</dcterms:modified>
</cp:coreProperties>
</file>