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643CDEEC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270B42">
        <w:rPr>
          <w:rFonts w:ascii="Arial" w:hAnsi="Arial"/>
          <w:bCs/>
          <w:sz w:val="20"/>
        </w:rPr>
        <w:t>5</w:t>
      </w:r>
      <w:r w:rsidR="007302DE">
        <w:rPr>
          <w:rFonts w:ascii="Arial" w:hAnsi="Arial"/>
          <w:bCs/>
          <w:sz w:val="20"/>
        </w:rPr>
        <w:t>4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0B3DEF3" w:rsidR="003F1CD2" w:rsidRPr="00F224DA" w:rsidRDefault="00943950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0D61021" w:rsidR="003F1CD2" w:rsidRPr="00C269FA" w:rsidRDefault="00943950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0E40EA77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270B42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7302DE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8C722" w14:textId="77777777" w:rsidR="00063ACC" w:rsidRDefault="00063ACC">
      <w:r>
        <w:separator/>
      </w:r>
    </w:p>
  </w:endnote>
  <w:endnote w:type="continuationSeparator" w:id="0">
    <w:p w14:paraId="57014717" w14:textId="77777777" w:rsidR="00063ACC" w:rsidRDefault="00063ACC">
      <w:r>
        <w:continuationSeparator/>
      </w:r>
    </w:p>
  </w:endnote>
  <w:endnote w:type="continuationNotice" w:id="1">
    <w:p w14:paraId="18C74767" w14:textId="77777777" w:rsidR="00063ACC" w:rsidRDefault="00063A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BBD9B" w14:textId="77777777" w:rsidR="00063ACC" w:rsidRDefault="00063ACC">
      <w:r>
        <w:separator/>
      </w:r>
    </w:p>
  </w:footnote>
  <w:footnote w:type="continuationSeparator" w:id="0">
    <w:p w14:paraId="28ACEF61" w14:textId="77777777" w:rsidR="00063ACC" w:rsidRDefault="00063ACC">
      <w:r>
        <w:continuationSeparator/>
      </w:r>
    </w:p>
  </w:footnote>
  <w:footnote w:type="continuationNotice" w:id="1">
    <w:p w14:paraId="70E41AF6" w14:textId="77777777" w:rsidR="00063ACC" w:rsidRDefault="00063A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43F0F"/>
    <w:rsid w:val="00054BD2"/>
    <w:rsid w:val="000565FB"/>
    <w:rsid w:val="000601CB"/>
    <w:rsid w:val="000622E3"/>
    <w:rsid w:val="00062692"/>
    <w:rsid w:val="00063A5A"/>
    <w:rsid w:val="00063ACC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950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5FEA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923D2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FE765899-3561-496D-8BD9-126CF9E0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A5229-5EC0-4A8D-9BA3-5D8BA6CD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2020-09-03T09:04:00Z</dcterms:created>
  <dcterms:modified xsi:type="dcterms:W3CDTF">2020-09-03T09:04:00Z</dcterms:modified>
</cp:coreProperties>
</file>