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6E663341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0C3526">
        <w:rPr>
          <w:rFonts w:ascii="Arial" w:hAnsi="Arial"/>
          <w:bCs/>
          <w:sz w:val="20"/>
        </w:rPr>
        <w:t>5</w:t>
      </w:r>
      <w:r w:rsidR="00C17F9D">
        <w:rPr>
          <w:rFonts w:ascii="Arial" w:hAnsi="Arial"/>
          <w:bCs/>
          <w:sz w:val="20"/>
        </w:rPr>
        <w:t>3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D61D35E" w:rsidR="003F1CD2" w:rsidRPr="00F224DA" w:rsidRDefault="000016CE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53F2D46" w:rsidR="003F1CD2" w:rsidRPr="00C269FA" w:rsidRDefault="000016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61C945DD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365346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C17F9D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7E214" w14:textId="77777777" w:rsidR="00392FBA" w:rsidRDefault="00392FBA">
      <w:r>
        <w:separator/>
      </w:r>
    </w:p>
  </w:endnote>
  <w:endnote w:type="continuationSeparator" w:id="0">
    <w:p w14:paraId="298BD2D3" w14:textId="77777777" w:rsidR="00392FBA" w:rsidRDefault="00392FBA">
      <w:r>
        <w:continuationSeparator/>
      </w:r>
    </w:p>
  </w:endnote>
  <w:endnote w:type="continuationNotice" w:id="1">
    <w:p w14:paraId="16C47D2B" w14:textId="77777777" w:rsidR="00392FBA" w:rsidRDefault="00392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5ED8F" w14:textId="77777777" w:rsidR="00392FBA" w:rsidRDefault="00392FBA">
      <w:r>
        <w:separator/>
      </w:r>
    </w:p>
  </w:footnote>
  <w:footnote w:type="continuationSeparator" w:id="0">
    <w:p w14:paraId="45A1B19F" w14:textId="77777777" w:rsidR="00392FBA" w:rsidRDefault="00392FBA">
      <w:r>
        <w:continuationSeparator/>
      </w:r>
    </w:p>
  </w:footnote>
  <w:footnote w:type="continuationNotice" w:id="1">
    <w:p w14:paraId="06831811" w14:textId="77777777" w:rsidR="00392FBA" w:rsidRDefault="00392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16CE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3526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5346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2FBA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C7AF7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17F9D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25A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1256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333"/>
    <w:rsid w:val="00F35F85"/>
    <w:rsid w:val="00F427C5"/>
    <w:rsid w:val="00F62776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96A14D5B-C16B-4AA7-B386-C68E3D59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17E3-E2AD-44C1-9BB5-5CC80E06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2020-09-03T12:10:00Z</dcterms:created>
  <dcterms:modified xsi:type="dcterms:W3CDTF">2020-09-03T12:10:00Z</dcterms:modified>
</cp:coreProperties>
</file>