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9033E84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424080">
        <w:rPr>
          <w:rFonts w:ascii="Arial" w:hAnsi="Arial"/>
          <w:bCs/>
          <w:sz w:val="20"/>
        </w:rPr>
        <w:t>7</w:t>
      </w:r>
      <w:r w:rsidR="00CC16E4">
        <w:rPr>
          <w:rFonts w:ascii="Arial" w:hAnsi="Arial"/>
          <w:bCs/>
          <w:sz w:val="20"/>
        </w:rPr>
        <w:t>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5882534" w:rsidR="003F1CD2" w:rsidRPr="00F224DA" w:rsidRDefault="007C4488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3C3213E" w:rsidR="003F1CD2" w:rsidRPr="00C269FA" w:rsidRDefault="007C448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7C820685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424080">
              <w:rPr>
                <w:rFonts w:cs="Arial"/>
                <w:b/>
                <w:bCs/>
                <w:sz w:val="24"/>
                <w:szCs w:val="24"/>
              </w:rPr>
              <w:t>7</w:t>
            </w:r>
            <w:r w:rsidR="00CC16E4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4BF4D" w14:textId="77777777" w:rsidR="00491A99" w:rsidRDefault="00491A99">
      <w:r>
        <w:separator/>
      </w:r>
    </w:p>
  </w:endnote>
  <w:endnote w:type="continuationSeparator" w:id="0">
    <w:p w14:paraId="7440D8CC" w14:textId="77777777" w:rsidR="00491A99" w:rsidRDefault="00491A99">
      <w:r>
        <w:continuationSeparator/>
      </w:r>
    </w:p>
  </w:endnote>
  <w:endnote w:type="continuationNotice" w:id="1">
    <w:p w14:paraId="3DE0E8EB" w14:textId="77777777" w:rsidR="00491A99" w:rsidRDefault="00491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1B204" w14:textId="77777777" w:rsidR="00491A99" w:rsidRDefault="00491A99">
      <w:r>
        <w:separator/>
      </w:r>
    </w:p>
  </w:footnote>
  <w:footnote w:type="continuationSeparator" w:id="0">
    <w:p w14:paraId="672E018F" w14:textId="77777777" w:rsidR="00491A99" w:rsidRDefault="00491A99">
      <w:r>
        <w:continuationSeparator/>
      </w:r>
    </w:p>
  </w:footnote>
  <w:footnote w:type="continuationNotice" w:id="1">
    <w:p w14:paraId="495784C6" w14:textId="77777777" w:rsidR="00491A99" w:rsidRDefault="00491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0737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35F8D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A99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488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87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445A2E3E-5952-4156-9367-C6E09E9E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5C2D-3994-437D-8A46-82D557F7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2020-09-01T12:36:00Z</dcterms:created>
  <dcterms:modified xsi:type="dcterms:W3CDTF">2020-09-01T12:36:00Z</dcterms:modified>
</cp:coreProperties>
</file>