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EAE1AEC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CD219B">
        <w:rPr>
          <w:rFonts w:ascii="Arial" w:hAnsi="Arial"/>
          <w:bCs/>
          <w:sz w:val="20"/>
        </w:rPr>
        <w:t>0</w:t>
      </w:r>
      <w:r w:rsidR="00B243D4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7E83DD4" w:rsidR="003F1CD2" w:rsidRPr="00F224DA" w:rsidRDefault="00F110F2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C8B26F5" w:rsidR="003F1CD2" w:rsidRPr="00C269FA" w:rsidRDefault="00F110F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684BA440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CD219B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B243D4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6DC46" w14:textId="77777777" w:rsidR="007C6F9A" w:rsidRDefault="007C6F9A">
      <w:r>
        <w:separator/>
      </w:r>
    </w:p>
  </w:endnote>
  <w:endnote w:type="continuationSeparator" w:id="0">
    <w:p w14:paraId="0A6D65C3" w14:textId="77777777" w:rsidR="007C6F9A" w:rsidRDefault="007C6F9A">
      <w:r>
        <w:continuationSeparator/>
      </w:r>
    </w:p>
  </w:endnote>
  <w:endnote w:type="continuationNotice" w:id="1">
    <w:p w14:paraId="04185857" w14:textId="77777777" w:rsidR="007C6F9A" w:rsidRDefault="007C6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07E13" w14:textId="77777777" w:rsidR="007C6F9A" w:rsidRDefault="007C6F9A">
      <w:r>
        <w:separator/>
      </w:r>
    </w:p>
  </w:footnote>
  <w:footnote w:type="continuationSeparator" w:id="0">
    <w:p w14:paraId="24EA675A" w14:textId="77777777" w:rsidR="007C6F9A" w:rsidRDefault="007C6F9A">
      <w:r>
        <w:continuationSeparator/>
      </w:r>
    </w:p>
  </w:footnote>
  <w:footnote w:type="continuationNotice" w:id="1">
    <w:p w14:paraId="3EB7C003" w14:textId="77777777" w:rsidR="007C6F9A" w:rsidRDefault="007C6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C6F9A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1C19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10F2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3AFF8FC0-F807-4FD9-91A6-26460573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AAC7-A97E-4726-AB41-0052359A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830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2020-09-02T10:19:00Z</dcterms:created>
  <dcterms:modified xsi:type="dcterms:W3CDTF">2020-09-02T10:19:00Z</dcterms:modified>
</cp:coreProperties>
</file>