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09E0FE83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58</w:t>
      </w:r>
      <w:r w:rsidR="00B96048">
        <w:rPr>
          <w:rFonts w:ascii="Arial" w:hAnsi="Arial"/>
          <w:bCs/>
          <w:sz w:val="20"/>
        </w:rPr>
        <w:t>6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637FE826" w:rsidR="003F1CD2" w:rsidRPr="00F224DA" w:rsidRDefault="00BA503E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55E60116" w:rsidR="003F1CD2" w:rsidRPr="00C269FA" w:rsidRDefault="00BA503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1790966C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58</w:t>
            </w:r>
            <w:r w:rsidR="00B96048"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390AE" w14:textId="77777777" w:rsidR="00E543BD" w:rsidRDefault="00E543BD">
      <w:r>
        <w:separator/>
      </w:r>
    </w:p>
  </w:endnote>
  <w:endnote w:type="continuationSeparator" w:id="0">
    <w:p w14:paraId="5BFB6DDB" w14:textId="77777777" w:rsidR="00E543BD" w:rsidRDefault="00E543BD">
      <w:r>
        <w:continuationSeparator/>
      </w:r>
    </w:p>
  </w:endnote>
  <w:endnote w:type="continuationNotice" w:id="1">
    <w:p w14:paraId="6CAEF1F5" w14:textId="77777777" w:rsidR="00E543BD" w:rsidRDefault="00E543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B4391" w14:textId="77777777" w:rsidR="00E543BD" w:rsidRDefault="00E543BD">
      <w:r>
        <w:separator/>
      </w:r>
    </w:p>
  </w:footnote>
  <w:footnote w:type="continuationSeparator" w:id="0">
    <w:p w14:paraId="1C0B9E94" w14:textId="77777777" w:rsidR="00E543BD" w:rsidRDefault="00E543BD">
      <w:r>
        <w:continuationSeparator/>
      </w:r>
    </w:p>
  </w:footnote>
  <w:footnote w:type="continuationNotice" w:id="1">
    <w:p w14:paraId="21A1A808" w14:textId="77777777" w:rsidR="00E543BD" w:rsidRDefault="00E543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1E7C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392E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503E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43BD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76DB6041-4970-4C0B-AA76-5C07CD96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2D40A-298D-4702-B4CB-7543596E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Medlínová Marie (VZP ČR Ústředí)</cp:lastModifiedBy>
  <cp:revision>2</cp:revision>
  <cp:lastPrinted>2019-11-07T07:27:00Z</cp:lastPrinted>
  <dcterms:created xsi:type="dcterms:W3CDTF">2020-09-02T10:38:00Z</dcterms:created>
  <dcterms:modified xsi:type="dcterms:W3CDTF">2020-09-02T10:38:00Z</dcterms:modified>
</cp:coreProperties>
</file>