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94E2F78" w:rsidR="00DA10F6" w:rsidRPr="007D7EDA" w:rsidRDefault="000F6F84" w:rsidP="005E03B7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5E03B7" w:rsidRPr="00CD4107">
        <w:rPr>
          <w:rFonts w:ascii="Arial" w:hAnsi="Arial"/>
          <w:bCs/>
          <w:sz w:val="20"/>
        </w:rPr>
        <w:t>127</w:t>
      </w:r>
      <w:r w:rsidR="005E03B7">
        <w:rPr>
          <w:rFonts w:ascii="Arial" w:hAnsi="Arial"/>
          <w:bCs/>
          <w:sz w:val="20"/>
        </w:rPr>
        <w:t>6360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4B8B709" w:rsidR="003F1CD2" w:rsidRPr="00F224DA" w:rsidRDefault="00A44C17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8E6F89F" w:rsidR="003F1CD2" w:rsidRPr="00C269FA" w:rsidRDefault="00A44C17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5118DB17" w:rsidR="004B5A10" w:rsidRPr="004B4CFC" w:rsidRDefault="004B5A10" w:rsidP="005E03B7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="005E03B7">
              <w:rPr>
                <w:rFonts w:cs="Arial"/>
                <w:b/>
                <w:bCs/>
                <w:sz w:val="24"/>
                <w:szCs w:val="24"/>
              </w:rPr>
              <w:t>1276360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5C43" w14:textId="77777777" w:rsidR="00FC1CF4" w:rsidRDefault="00FC1CF4">
      <w:r>
        <w:separator/>
      </w:r>
    </w:p>
  </w:endnote>
  <w:endnote w:type="continuationSeparator" w:id="0">
    <w:p w14:paraId="7775D82D" w14:textId="77777777" w:rsidR="00FC1CF4" w:rsidRDefault="00FC1CF4">
      <w:r>
        <w:continuationSeparator/>
      </w:r>
    </w:p>
  </w:endnote>
  <w:endnote w:type="continuationNotice" w:id="1">
    <w:p w14:paraId="503656F0" w14:textId="77777777" w:rsidR="00FC1CF4" w:rsidRDefault="00FC1C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F8098" w14:textId="77777777" w:rsidR="00FC1CF4" w:rsidRDefault="00FC1CF4">
      <w:r>
        <w:separator/>
      </w:r>
    </w:p>
  </w:footnote>
  <w:footnote w:type="continuationSeparator" w:id="0">
    <w:p w14:paraId="52351380" w14:textId="77777777" w:rsidR="00FC1CF4" w:rsidRDefault="00FC1CF4">
      <w:r>
        <w:continuationSeparator/>
      </w:r>
    </w:p>
  </w:footnote>
  <w:footnote w:type="continuationNotice" w:id="1">
    <w:p w14:paraId="1F4946A6" w14:textId="77777777" w:rsidR="00FC1CF4" w:rsidRDefault="00FC1C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4F4071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E03B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097E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B666F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44C17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9925B6"/>
  <w15:docId w15:val="{3C8421C0-9A1B-4692-AF46-F75990CE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767E-8BD0-4173-BAAD-66C6787E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2020-09-02T09:47:00Z</dcterms:created>
  <dcterms:modified xsi:type="dcterms:W3CDTF">2020-09-02T09:47:00Z</dcterms:modified>
</cp:coreProperties>
</file>