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A460BF2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424080">
        <w:rPr>
          <w:rFonts w:ascii="Arial" w:hAnsi="Arial"/>
          <w:bCs/>
          <w:sz w:val="20"/>
        </w:rPr>
        <w:t>7</w:t>
      </w:r>
      <w:r w:rsidR="00010950">
        <w:rPr>
          <w:rFonts w:ascii="Arial" w:hAnsi="Arial"/>
          <w:bCs/>
          <w:sz w:val="20"/>
        </w:rPr>
        <w:t>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B269AB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B269AB" w:rsidRPr="00C269F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8BF4DAB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B269AB" w:rsidRPr="00F224DA" w:rsidRDefault="00B269AB" w:rsidP="00B269AB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E64340E" w:rsidR="00B269AB" w:rsidRPr="00C269FA" w:rsidRDefault="00B269AB" w:rsidP="00B269AB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B269AB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B269AB" w:rsidRPr="00F224DA" w:rsidRDefault="00B269AB" w:rsidP="00B269AB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B269AB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B269AB" w:rsidRPr="00F224DA" w:rsidRDefault="00B269AB" w:rsidP="00B269AB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B269AB" w:rsidRPr="00F224DA" w:rsidRDefault="00B269AB" w:rsidP="00B269AB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B269AB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B269AB" w:rsidRPr="00F224DA" w:rsidRDefault="00B269AB" w:rsidP="00B269AB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B269AB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B269AB" w:rsidRPr="00F224DA" w:rsidRDefault="00B269AB" w:rsidP="00B269AB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B269AB" w:rsidRPr="00F224DA" w:rsidRDefault="00B269AB" w:rsidP="00B269AB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B269AB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B269AB" w:rsidRPr="00F224DA" w:rsidRDefault="00B269AB" w:rsidP="00B269AB">
            <w:pPr>
              <w:rPr>
                <w:rFonts w:ascii="Arial" w:hAnsi="Arial"/>
                <w:sz w:val="15"/>
              </w:rPr>
            </w:pPr>
          </w:p>
        </w:tc>
      </w:tr>
      <w:tr w:rsidR="00B269AB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B269AB" w:rsidRPr="00F224DA" w:rsidRDefault="00B269AB" w:rsidP="00B269AB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B269AB" w:rsidRPr="00F224DA" w:rsidRDefault="00B269AB" w:rsidP="00B269AB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B269AB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B269AB" w:rsidRPr="00F224DA" w:rsidRDefault="00B269AB" w:rsidP="00B269AB">
            <w:pPr>
              <w:rPr>
                <w:rFonts w:ascii="Arial" w:hAnsi="Arial"/>
                <w:sz w:val="15"/>
              </w:rPr>
            </w:pPr>
          </w:p>
        </w:tc>
      </w:tr>
      <w:tr w:rsidR="00B269AB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B269AB" w:rsidRPr="00F224DA" w:rsidRDefault="00B269AB" w:rsidP="00B269AB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B269AB" w:rsidRPr="00F224DA" w:rsidRDefault="00B269AB" w:rsidP="00B269AB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B269AB" w:rsidRPr="00F224DA" w:rsidRDefault="00B269AB" w:rsidP="00B269AB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5C4510D7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424080"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010950">
              <w:rPr>
                <w:rFonts w:cs="Arial"/>
                <w:b/>
                <w:bCs/>
                <w:sz w:val="24"/>
                <w:szCs w:val="24"/>
              </w:rPr>
              <w:t>0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92640" w14:textId="77777777" w:rsidR="001F2051" w:rsidRDefault="001F2051">
      <w:r>
        <w:separator/>
      </w:r>
    </w:p>
  </w:endnote>
  <w:endnote w:type="continuationSeparator" w:id="0">
    <w:p w14:paraId="08C49F64" w14:textId="77777777" w:rsidR="001F2051" w:rsidRDefault="001F2051">
      <w:r>
        <w:continuationSeparator/>
      </w:r>
    </w:p>
  </w:endnote>
  <w:endnote w:type="continuationNotice" w:id="1">
    <w:p w14:paraId="3D5E25EB" w14:textId="77777777" w:rsidR="001F2051" w:rsidRDefault="001F2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EB176" w14:textId="77777777" w:rsidR="001F2051" w:rsidRDefault="001F2051">
      <w:r>
        <w:separator/>
      </w:r>
    </w:p>
  </w:footnote>
  <w:footnote w:type="continuationSeparator" w:id="0">
    <w:p w14:paraId="4576F753" w14:textId="77777777" w:rsidR="001F2051" w:rsidRDefault="001F2051">
      <w:r>
        <w:continuationSeparator/>
      </w:r>
    </w:p>
  </w:footnote>
  <w:footnote w:type="continuationNotice" w:id="1">
    <w:p w14:paraId="5B6313CD" w14:textId="77777777" w:rsidR="001F2051" w:rsidRDefault="001F2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0EC6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1F2051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288F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269AB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4A3EEED1-AF21-47FD-AC8C-025EABEC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40EF-5A6B-431C-B692-390163E0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2020-09-02T09:30:00Z</dcterms:created>
  <dcterms:modified xsi:type="dcterms:W3CDTF">2020-09-02T09:30:00Z</dcterms:modified>
</cp:coreProperties>
</file>