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0F2AF7E7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58</w:t>
      </w:r>
      <w:r w:rsidR="00CE234B">
        <w:rPr>
          <w:rFonts w:ascii="Arial" w:hAnsi="Arial"/>
          <w:bCs/>
          <w:sz w:val="20"/>
        </w:rPr>
        <w:t>2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586"/>
        <w:gridCol w:w="112"/>
        <w:gridCol w:w="621"/>
        <w:gridCol w:w="1614"/>
        <w:gridCol w:w="1107"/>
        <w:gridCol w:w="1701"/>
        <w:gridCol w:w="150"/>
        <w:gridCol w:w="38"/>
        <w:gridCol w:w="534"/>
        <w:gridCol w:w="319"/>
        <w:gridCol w:w="414"/>
        <w:gridCol w:w="412"/>
        <w:gridCol w:w="313"/>
        <w:gridCol w:w="370"/>
        <w:gridCol w:w="1272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77C79A47" w:rsidR="003F1CD2" w:rsidRPr="00F224DA" w:rsidRDefault="00327E26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59BFC8B6" w:rsidR="003F1CD2" w:rsidRPr="00C269FA" w:rsidRDefault="00327E26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7E7501E6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58</w:t>
            </w:r>
            <w:r w:rsidR="00CE234B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509D4" w14:textId="77777777" w:rsidR="00292641" w:rsidRDefault="00292641">
      <w:r>
        <w:separator/>
      </w:r>
    </w:p>
  </w:endnote>
  <w:endnote w:type="continuationSeparator" w:id="0">
    <w:p w14:paraId="7A5E3944" w14:textId="77777777" w:rsidR="00292641" w:rsidRDefault="00292641">
      <w:r>
        <w:continuationSeparator/>
      </w:r>
    </w:p>
  </w:endnote>
  <w:endnote w:type="continuationNotice" w:id="1">
    <w:p w14:paraId="0D78964B" w14:textId="77777777" w:rsidR="00292641" w:rsidRDefault="002926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FF1AD" w14:textId="77777777" w:rsidR="00292641" w:rsidRDefault="00292641">
      <w:r>
        <w:separator/>
      </w:r>
    </w:p>
  </w:footnote>
  <w:footnote w:type="continuationSeparator" w:id="0">
    <w:p w14:paraId="48706718" w14:textId="77777777" w:rsidR="00292641" w:rsidRDefault="00292641">
      <w:r>
        <w:continuationSeparator/>
      </w:r>
    </w:p>
  </w:footnote>
  <w:footnote w:type="continuationNotice" w:id="1">
    <w:p w14:paraId="16760712" w14:textId="77777777" w:rsidR="00292641" w:rsidRDefault="002926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92641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27E26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688C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81855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8C4822D1-FDFF-4781-8880-DB0DF4EA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9CB89-9AB2-4B1D-B565-DABD6D5A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1</TotalTime>
  <Pages>2</Pages>
  <Words>765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2020-09-02T10:41:00Z</dcterms:created>
  <dcterms:modified xsi:type="dcterms:W3CDTF">2020-09-02T10:41:00Z</dcterms:modified>
</cp:coreProperties>
</file>