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049225E6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1270</w:t>
      </w:r>
      <w:r w:rsidR="006D042A">
        <w:rPr>
          <w:rFonts w:ascii="Arial" w:hAnsi="Arial"/>
          <w:bCs/>
          <w:sz w:val="20"/>
        </w:rPr>
        <w:t>0</w:t>
      </w:r>
      <w:r w:rsidR="000834AB">
        <w:rPr>
          <w:rFonts w:ascii="Arial" w:hAnsi="Arial"/>
          <w:bCs/>
          <w:sz w:val="20"/>
        </w:rPr>
        <w:t>67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1644D75C" w:rsidR="003F1CD2" w:rsidRPr="00F224DA" w:rsidRDefault="0002245B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2ACB54F9" w:rsidR="003F1CD2" w:rsidRPr="00C269FA" w:rsidRDefault="0002245B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125DB3AF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>
              <w:rPr>
                <w:rFonts w:cs="Arial"/>
                <w:b/>
                <w:bCs/>
                <w:sz w:val="24"/>
                <w:szCs w:val="24"/>
              </w:rPr>
              <w:t>0</w:t>
            </w:r>
            <w:r w:rsidR="000834AB">
              <w:rPr>
                <w:rFonts w:cs="Arial"/>
                <w:b/>
                <w:bCs/>
                <w:sz w:val="24"/>
                <w:szCs w:val="24"/>
              </w:rPr>
              <w:t>67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89387" w14:textId="77777777" w:rsidR="0043028B" w:rsidRDefault="0043028B">
      <w:r>
        <w:separator/>
      </w:r>
    </w:p>
  </w:endnote>
  <w:endnote w:type="continuationSeparator" w:id="0">
    <w:p w14:paraId="77C210F3" w14:textId="77777777" w:rsidR="0043028B" w:rsidRDefault="0043028B">
      <w:r>
        <w:continuationSeparator/>
      </w:r>
    </w:p>
  </w:endnote>
  <w:endnote w:type="continuationNotice" w:id="1">
    <w:p w14:paraId="0D14A86B" w14:textId="77777777" w:rsidR="0043028B" w:rsidRDefault="004302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39A9E" w14:textId="77777777" w:rsidR="0043028B" w:rsidRDefault="0043028B">
      <w:r>
        <w:separator/>
      </w:r>
    </w:p>
  </w:footnote>
  <w:footnote w:type="continuationSeparator" w:id="0">
    <w:p w14:paraId="2B0C6C92" w14:textId="77777777" w:rsidR="0043028B" w:rsidRDefault="0043028B">
      <w:r>
        <w:continuationSeparator/>
      </w:r>
    </w:p>
  </w:footnote>
  <w:footnote w:type="continuationNotice" w:id="1">
    <w:p w14:paraId="28FC3D66" w14:textId="77777777" w:rsidR="0043028B" w:rsidRDefault="004302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7633"/>
    <w:rsid w:val="00020DF3"/>
    <w:rsid w:val="00021F81"/>
    <w:rsid w:val="0002245B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834A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028B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2D4A"/>
    <w:rsid w:val="007936A9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D2C3C"/>
    <w:rsid w:val="00AE6E04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  <w15:docId w15:val="{8EE89FEB-8741-4015-A880-2896736C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512DD-E3A4-4C98-B5AD-95532C43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831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Medlínová Marie (VZP ČR Ústředí)</cp:lastModifiedBy>
  <cp:revision>2</cp:revision>
  <cp:lastPrinted>2019-11-07T07:27:00Z</cp:lastPrinted>
  <dcterms:created xsi:type="dcterms:W3CDTF">2020-08-27T11:39:00Z</dcterms:created>
  <dcterms:modified xsi:type="dcterms:W3CDTF">2020-08-27T11:39:00Z</dcterms:modified>
</cp:coreProperties>
</file>