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3214F4DB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B1546F">
        <w:rPr>
          <w:rFonts w:ascii="Arial" w:hAnsi="Arial"/>
          <w:bCs/>
          <w:sz w:val="20"/>
        </w:rPr>
        <w:t>6996</w:t>
      </w:r>
      <w:r w:rsidR="00E769F7">
        <w:rPr>
          <w:rFonts w:ascii="Arial" w:hAnsi="Arial"/>
          <w:bCs/>
          <w:sz w:val="20"/>
        </w:rPr>
        <w:t>4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447DEF5E" w:rsidR="003F1CD2" w:rsidRPr="00F224DA" w:rsidRDefault="00A4317C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0405BE61" w:rsidR="003F1CD2" w:rsidRPr="00C269FA" w:rsidRDefault="00A4317C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6902413C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B1546F">
              <w:rPr>
                <w:rFonts w:cs="Arial"/>
                <w:b/>
                <w:bCs/>
                <w:sz w:val="24"/>
                <w:szCs w:val="24"/>
              </w:rPr>
              <w:t>6996</w:t>
            </w:r>
            <w:r w:rsidR="00E769F7"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CE641" w14:textId="77777777" w:rsidR="00A27740" w:rsidRDefault="00A27740">
      <w:r>
        <w:separator/>
      </w:r>
    </w:p>
  </w:endnote>
  <w:endnote w:type="continuationSeparator" w:id="0">
    <w:p w14:paraId="71594BCC" w14:textId="77777777" w:rsidR="00A27740" w:rsidRDefault="00A27740">
      <w:r>
        <w:continuationSeparator/>
      </w:r>
    </w:p>
  </w:endnote>
  <w:endnote w:type="continuationNotice" w:id="1">
    <w:p w14:paraId="4E39C818" w14:textId="77777777" w:rsidR="00A27740" w:rsidRDefault="00A27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B5417" w14:textId="77777777" w:rsidR="00A27740" w:rsidRDefault="00A27740">
      <w:r>
        <w:separator/>
      </w:r>
    </w:p>
  </w:footnote>
  <w:footnote w:type="continuationSeparator" w:id="0">
    <w:p w14:paraId="1344423D" w14:textId="77777777" w:rsidR="00A27740" w:rsidRDefault="00A27740">
      <w:r>
        <w:continuationSeparator/>
      </w:r>
    </w:p>
  </w:footnote>
  <w:footnote w:type="continuationNotice" w:id="1">
    <w:p w14:paraId="768C06A3" w14:textId="77777777" w:rsidR="00A27740" w:rsidRDefault="00A277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36C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2D4A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73AE0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27740"/>
    <w:rsid w:val="00A370D0"/>
    <w:rsid w:val="00A425AF"/>
    <w:rsid w:val="00A4317C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1546F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3616"/>
    <w:rsid w:val="00BF72A8"/>
    <w:rsid w:val="00C172B0"/>
    <w:rsid w:val="00C17ED8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12562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769F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87FDF-EB98-4595-A974-A5F0E09A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2020-08-19T07:50:00Z</dcterms:created>
  <dcterms:modified xsi:type="dcterms:W3CDTF">2020-08-19T07:51:00Z</dcterms:modified>
</cp:coreProperties>
</file>