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4FA158DE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EB3FE4">
        <w:rPr>
          <w:rFonts w:ascii="Arial" w:hAnsi="Arial"/>
          <w:bCs/>
          <w:sz w:val="20"/>
        </w:rPr>
        <w:t>3</w:t>
      </w:r>
      <w:r w:rsidR="005C6068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6365AC38" w:rsidR="003F1CD2" w:rsidRPr="00F224DA" w:rsidRDefault="00746EB5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6C552BB" w:rsidR="003F1CD2" w:rsidRPr="00C269FA" w:rsidRDefault="00746EB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7BDB17AF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EB3FE4">
              <w:rPr>
                <w:rFonts w:cs="Arial"/>
                <w:b/>
                <w:bCs/>
                <w:sz w:val="24"/>
                <w:szCs w:val="24"/>
              </w:rPr>
              <w:t>3</w:t>
            </w:r>
            <w:r w:rsidR="005C6068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A3FFE" w14:textId="77777777" w:rsidR="00AB2C88" w:rsidRDefault="00AB2C88">
      <w:r>
        <w:separator/>
      </w:r>
    </w:p>
  </w:endnote>
  <w:endnote w:type="continuationSeparator" w:id="0">
    <w:p w14:paraId="6CDFAA3C" w14:textId="77777777" w:rsidR="00AB2C88" w:rsidRDefault="00AB2C88">
      <w:r>
        <w:continuationSeparator/>
      </w:r>
    </w:p>
  </w:endnote>
  <w:endnote w:type="continuationNotice" w:id="1">
    <w:p w14:paraId="275E1770" w14:textId="77777777" w:rsidR="00AB2C88" w:rsidRDefault="00AB2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F4D77" w14:textId="77777777" w:rsidR="00AB2C88" w:rsidRDefault="00AB2C88">
      <w:r>
        <w:separator/>
      </w:r>
    </w:p>
  </w:footnote>
  <w:footnote w:type="continuationSeparator" w:id="0">
    <w:p w14:paraId="41193946" w14:textId="77777777" w:rsidR="00AB2C88" w:rsidRDefault="00AB2C88">
      <w:r>
        <w:continuationSeparator/>
      </w:r>
    </w:p>
  </w:footnote>
  <w:footnote w:type="continuationNotice" w:id="1">
    <w:p w14:paraId="2B6FEF79" w14:textId="77777777" w:rsidR="00AB2C88" w:rsidRDefault="00AB2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43CC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655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97C32"/>
    <w:rsid w:val="005A66C3"/>
    <w:rsid w:val="005B5097"/>
    <w:rsid w:val="005C6068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46EB5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1F28"/>
    <w:rsid w:val="0093339F"/>
    <w:rsid w:val="0093761A"/>
    <w:rsid w:val="0094073B"/>
    <w:rsid w:val="00943EC9"/>
    <w:rsid w:val="00950786"/>
    <w:rsid w:val="00952295"/>
    <w:rsid w:val="00957F0B"/>
    <w:rsid w:val="009726B6"/>
    <w:rsid w:val="0097311C"/>
    <w:rsid w:val="009734F8"/>
    <w:rsid w:val="0098058C"/>
    <w:rsid w:val="00983767"/>
    <w:rsid w:val="00985B5C"/>
    <w:rsid w:val="00991654"/>
    <w:rsid w:val="009A1E0E"/>
    <w:rsid w:val="009A2FAB"/>
    <w:rsid w:val="009A4BAB"/>
    <w:rsid w:val="009B55B3"/>
    <w:rsid w:val="009B5BB2"/>
    <w:rsid w:val="009C568F"/>
    <w:rsid w:val="009C5B55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0407"/>
    <w:rsid w:val="00A22775"/>
    <w:rsid w:val="00A261DB"/>
    <w:rsid w:val="00A370D0"/>
    <w:rsid w:val="00A425AF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2C88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3FE4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67CD4"/>
    <w:rsid w:val="00F74180"/>
    <w:rsid w:val="00F76359"/>
    <w:rsid w:val="00F76D33"/>
    <w:rsid w:val="00F77C22"/>
    <w:rsid w:val="00F96DF1"/>
    <w:rsid w:val="00FA38C5"/>
    <w:rsid w:val="00FA7E68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463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1BE93499-07E0-4912-8B21-5D50FE5C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97BCE-F0DA-40DC-9771-2792CEB4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Dekař Radim (VZP ČR Ústředí)</cp:lastModifiedBy>
  <cp:revision>3</cp:revision>
  <cp:lastPrinted>2019-11-07T07:27:00Z</cp:lastPrinted>
  <dcterms:created xsi:type="dcterms:W3CDTF">2020-08-19T12:09:00Z</dcterms:created>
  <dcterms:modified xsi:type="dcterms:W3CDTF">2020-08-19T12:10:00Z</dcterms:modified>
</cp:coreProperties>
</file>