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191B487A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373B39">
        <w:rPr>
          <w:rFonts w:ascii="Arial" w:hAnsi="Arial"/>
          <w:bCs/>
          <w:sz w:val="20"/>
        </w:rPr>
        <w:t>3</w:t>
      </w:r>
      <w:r w:rsidR="0037093F">
        <w:rPr>
          <w:rFonts w:ascii="Arial" w:hAnsi="Arial"/>
          <w:bCs/>
          <w:sz w:val="20"/>
        </w:rPr>
        <w:t>1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5E37E81" w:rsidR="003F1CD2" w:rsidRPr="00F224DA" w:rsidRDefault="00F8372D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4B89179E" w:rsidR="003F1CD2" w:rsidRPr="00C269FA" w:rsidRDefault="00F8372D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46B8339B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373B39">
              <w:rPr>
                <w:rFonts w:cs="Arial"/>
                <w:b/>
                <w:bCs/>
                <w:sz w:val="24"/>
                <w:szCs w:val="24"/>
              </w:rPr>
              <w:t>3</w:t>
            </w:r>
            <w:r w:rsidR="0037093F"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5E9AB" w14:textId="77777777" w:rsidR="000F4BFA" w:rsidRDefault="000F4BFA">
      <w:r>
        <w:separator/>
      </w:r>
    </w:p>
  </w:endnote>
  <w:endnote w:type="continuationSeparator" w:id="0">
    <w:p w14:paraId="6C892C34" w14:textId="77777777" w:rsidR="000F4BFA" w:rsidRDefault="000F4BFA">
      <w:r>
        <w:continuationSeparator/>
      </w:r>
    </w:p>
  </w:endnote>
  <w:endnote w:type="continuationNotice" w:id="1">
    <w:p w14:paraId="556EDDD0" w14:textId="77777777" w:rsidR="000F4BFA" w:rsidRDefault="000F4B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297EA" w14:textId="77777777" w:rsidR="000F4BFA" w:rsidRDefault="000F4BFA">
      <w:r>
        <w:separator/>
      </w:r>
    </w:p>
  </w:footnote>
  <w:footnote w:type="continuationSeparator" w:id="0">
    <w:p w14:paraId="68367798" w14:textId="77777777" w:rsidR="000F4BFA" w:rsidRDefault="000F4BFA">
      <w:r>
        <w:continuationSeparator/>
      </w:r>
    </w:p>
  </w:footnote>
  <w:footnote w:type="continuationNotice" w:id="1">
    <w:p w14:paraId="16FA353F" w14:textId="77777777" w:rsidR="000F4BFA" w:rsidRDefault="000F4B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4BFA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8372D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8C2726E9-74FC-4DA5-A541-41DA1485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B4EFB-CA59-4521-88F0-8D3DFBC1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2020-07-30T12:32:00Z</dcterms:created>
  <dcterms:modified xsi:type="dcterms:W3CDTF">2020-08-19T14:25:00Z</dcterms:modified>
</cp:coreProperties>
</file>