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77803BCC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970A36">
        <w:rPr>
          <w:rFonts w:ascii="Arial" w:hAnsi="Arial"/>
          <w:bCs/>
          <w:sz w:val="20"/>
        </w:rPr>
        <w:t>2</w:t>
      </w:r>
      <w:r w:rsidR="007F7EED">
        <w:rPr>
          <w:rFonts w:ascii="Arial" w:hAnsi="Arial"/>
          <w:bCs/>
          <w:sz w:val="20"/>
        </w:rPr>
        <w:t>4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20BBA39" w:rsidR="003F1CD2" w:rsidRPr="00F224DA" w:rsidRDefault="001B7EAB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D179C02" w:rsidR="003F1CD2" w:rsidRPr="00C269FA" w:rsidRDefault="001B7EAB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0D82FD92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970A36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7F7EED"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74681" w14:textId="77777777" w:rsidR="00A21B97" w:rsidRDefault="00A21B97">
      <w:r>
        <w:separator/>
      </w:r>
    </w:p>
  </w:endnote>
  <w:endnote w:type="continuationSeparator" w:id="0">
    <w:p w14:paraId="1BE8FBB9" w14:textId="77777777" w:rsidR="00A21B97" w:rsidRDefault="00A21B97">
      <w:r>
        <w:continuationSeparator/>
      </w:r>
    </w:p>
  </w:endnote>
  <w:endnote w:type="continuationNotice" w:id="1">
    <w:p w14:paraId="2845A3D1" w14:textId="77777777" w:rsidR="00A21B97" w:rsidRDefault="00A21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BF2F8" w14:textId="77777777" w:rsidR="00A21B97" w:rsidRDefault="00A21B97">
      <w:r>
        <w:separator/>
      </w:r>
    </w:p>
  </w:footnote>
  <w:footnote w:type="continuationSeparator" w:id="0">
    <w:p w14:paraId="01BC6EC5" w14:textId="77777777" w:rsidR="00A21B97" w:rsidRDefault="00A21B97">
      <w:r>
        <w:continuationSeparator/>
      </w:r>
    </w:p>
  </w:footnote>
  <w:footnote w:type="continuationNotice" w:id="1">
    <w:p w14:paraId="49FAEB0F" w14:textId="77777777" w:rsidR="00A21B97" w:rsidRDefault="00A21B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B7EAB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1B97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05756B64-2C9A-4FE7-89F1-9AC1BD43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18D6-F6B1-4E9D-B3D5-A905B5EE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829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2020-07-30T12:35:00Z</dcterms:created>
  <dcterms:modified xsi:type="dcterms:W3CDTF">2020-08-19T15:01:00Z</dcterms:modified>
</cp:coreProperties>
</file>