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26DF315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2E6E9F">
        <w:rPr>
          <w:rStyle w:val="Style10pt"/>
          <w:rFonts w:ascii="Arial" w:hAnsi="Arial" w:cs="Arial"/>
        </w:rPr>
        <w:t>1276359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87E7F53" w:rsidR="003F1CD2" w:rsidRPr="00F224DA" w:rsidRDefault="00767502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7581AE5" w:rsidR="003F1CD2" w:rsidRPr="00C269FA" w:rsidRDefault="0076750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148C814B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="002E6E9F">
              <w:rPr>
                <w:rFonts w:cs="Arial"/>
                <w:b/>
                <w:bCs/>
                <w:sz w:val="24"/>
                <w:szCs w:val="24"/>
              </w:rPr>
              <w:t>1276359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1AC7" w14:textId="77777777" w:rsidR="008D3A6F" w:rsidRDefault="008D3A6F">
      <w:r>
        <w:separator/>
      </w:r>
    </w:p>
  </w:endnote>
  <w:endnote w:type="continuationSeparator" w:id="0">
    <w:p w14:paraId="57F75D03" w14:textId="77777777" w:rsidR="008D3A6F" w:rsidRDefault="008D3A6F">
      <w:r>
        <w:continuationSeparator/>
      </w:r>
    </w:p>
  </w:endnote>
  <w:endnote w:type="continuationNotice" w:id="1">
    <w:p w14:paraId="7D507011" w14:textId="77777777" w:rsidR="008D3A6F" w:rsidRDefault="008D3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4597" w14:textId="77777777" w:rsidR="008D3A6F" w:rsidRDefault="008D3A6F">
      <w:r>
        <w:separator/>
      </w:r>
    </w:p>
  </w:footnote>
  <w:footnote w:type="continuationSeparator" w:id="0">
    <w:p w14:paraId="55C88A79" w14:textId="77777777" w:rsidR="008D3A6F" w:rsidRDefault="008D3A6F">
      <w:r>
        <w:continuationSeparator/>
      </w:r>
    </w:p>
  </w:footnote>
  <w:footnote w:type="continuationNotice" w:id="1">
    <w:p w14:paraId="703DE7A9" w14:textId="77777777" w:rsidR="008D3A6F" w:rsidRDefault="008D3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2B62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E6E9F"/>
    <w:rsid w:val="002F15BF"/>
    <w:rsid w:val="002F6130"/>
    <w:rsid w:val="002F7ECC"/>
    <w:rsid w:val="0030022A"/>
    <w:rsid w:val="00302487"/>
    <w:rsid w:val="00302720"/>
    <w:rsid w:val="00307B92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67502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D3A6F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73AE0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140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1546F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17ED8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12562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D0994222-F175-44B3-9E10-E22BA6E6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9281-05F8-4DBF-AD5D-D7C4B55B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2020-07-30T13:03:00Z</cp:lastPrinted>
  <dcterms:created xsi:type="dcterms:W3CDTF">2020-08-27T11:25:00Z</dcterms:created>
  <dcterms:modified xsi:type="dcterms:W3CDTF">2020-08-27T11:25:00Z</dcterms:modified>
</cp:coreProperties>
</file>