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52C5E50B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373B39">
        <w:rPr>
          <w:rFonts w:ascii="Arial" w:hAnsi="Arial"/>
          <w:bCs/>
          <w:sz w:val="20"/>
        </w:rPr>
        <w:t>39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3DCB421" w:rsidR="003F1CD2" w:rsidRPr="00F224DA" w:rsidRDefault="00BB0A6C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501E297" w:rsidR="003F1CD2" w:rsidRPr="00C269FA" w:rsidRDefault="00BB0A6C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0BAB11AA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373B39">
              <w:rPr>
                <w:rFonts w:cs="Arial"/>
                <w:b/>
                <w:bCs/>
                <w:sz w:val="24"/>
                <w:szCs w:val="24"/>
              </w:rPr>
              <w:t>39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8ECDB" w14:textId="77777777" w:rsidR="0057683B" w:rsidRDefault="0057683B">
      <w:r>
        <w:separator/>
      </w:r>
    </w:p>
  </w:endnote>
  <w:endnote w:type="continuationSeparator" w:id="0">
    <w:p w14:paraId="7F18F7C1" w14:textId="77777777" w:rsidR="0057683B" w:rsidRDefault="0057683B">
      <w:r>
        <w:continuationSeparator/>
      </w:r>
    </w:p>
  </w:endnote>
  <w:endnote w:type="continuationNotice" w:id="1">
    <w:p w14:paraId="3689C691" w14:textId="77777777" w:rsidR="0057683B" w:rsidRDefault="00576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093FC" w14:textId="77777777" w:rsidR="0057683B" w:rsidRDefault="0057683B">
      <w:r>
        <w:separator/>
      </w:r>
    </w:p>
  </w:footnote>
  <w:footnote w:type="continuationSeparator" w:id="0">
    <w:p w14:paraId="1A39539F" w14:textId="77777777" w:rsidR="0057683B" w:rsidRDefault="0057683B">
      <w:r>
        <w:continuationSeparator/>
      </w:r>
    </w:p>
  </w:footnote>
  <w:footnote w:type="continuationNotice" w:id="1">
    <w:p w14:paraId="3B91161B" w14:textId="77777777" w:rsidR="0057683B" w:rsidRDefault="00576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683B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1092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6C"/>
    <w:rsid w:val="00BB5D12"/>
    <w:rsid w:val="00BB6373"/>
    <w:rsid w:val="00BC1876"/>
    <w:rsid w:val="00BC1DC9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3586E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C82C1506-7904-4EC1-A465-36287794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7FAC-1025-48BD-9CC4-6ABC91E2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2020-08-27T11:22:00Z</dcterms:created>
  <dcterms:modified xsi:type="dcterms:W3CDTF">2020-08-27T11:22:00Z</dcterms:modified>
</cp:coreProperties>
</file>