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764A8142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2A1A33">
        <w:rPr>
          <w:rFonts w:ascii="Arial" w:hAnsi="Arial"/>
          <w:bCs/>
          <w:sz w:val="20"/>
        </w:rPr>
        <w:t>699</w:t>
      </w:r>
      <w:r w:rsidR="00450F4D">
        <w:rPr>
          <w:rFonts w:ascii="Arial" w:hAnsi="Arial"/>
          <w:bCs/>
          <w:sz w:val="20"/>
        </w:rPr>
        <w:t>9</w:t>
      </w:r>
      <w:r w:rsidR="00B87B82">
        <w:rPr>
          <w:rFonts w:ascii="Arial" w:hAnsi="Arial"/>
          <w:bCs/>
          <w:sz w:val="20"/>
        </w:rPr>
        <w:t>0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3687AD5" w:rsidR="003F1CD2" w:rsidRPr="00F224DA" w:rsidRDefault="006E77D8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5010D65" w:rsidR="003F1CD2" w:rsidRPr="00C269FA" w:rsidRDefault="006E77D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234DBA70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2A1A33">
              <w:rPr>
                <w:rFonts w:cs="Arial"/>
                <w:b/>
                <w:bCs/>
                <w:sz w:val="24"/>
                <w:szCs w:val="24"/>
              </w:rPr>
              <w:t>699</w:t>
            </w:r>
            <w:r w:rsidR="00450F4D">
              <w:rPr>
                <w:rFonts w:cs="Arial"/>
                <w:b/>
                <w:bCs/>
                <w:sz w:val="24"/>
                <w:szCs w:val="24"/>
              </w:rPr>
              <w:t>9</w:t>
            </w:r>
            <w:r w:rsidR="00B87B82">
              <w:rPr>
                <w:rFonts w:cs="Arial"/>
                <w:b/>
                <w:bCs/>
                <w:sz w:val="24"/>
                <w:szCs w:val="24"/>
              </w:rPr>
              <w:t>0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8BBA6" w14:textId="77777777" w:rsidR="00265366" w:rsidRDefault="00265366">
      <w:r>
        <w:separator/>
      </w:r>
    </w:p>
  </w:endnote>
  <w:endnote w:type="continuationSeparator" w:id="0">
    <w:p w14:paraId="16787343" w14:textId="77777777" w:rsidR="00265366" w:rsidRDefault="00265366">
      <w:r>
        <w:continuationSeparator/>
      </w:r>
    </w:p>
  </w:endnote>
  <w:endnote w:type="continuationNotice" w:id="1">
    <w:p w14:paraId="2FDC6446" w14:textId="77777777" w:rsidR="00265366" w:rsidRDefault="00265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FE0E9" w14:textId="77777777" w:rsidR="00265366" w:rsidRDefault="00265366">
      <w:r>
        <w:separator/>
      </w:r>
    </w:p>
  </w:footnote>
  <w:footnote w:type="continuationSeparator" w:id="0">
    <w:p w14:paraId="10E7FA17" w14:textId="77777777" w:rsidR="00265366" w:rsidRDefault="00265366">
      <w:r>
        <w:continuationSeparator/>
      </w:r>
    </w:p>
  </w:footnote>
  <w:footnote w:type="continuationNotice" w:id="1">
    <w:p w14:paraId="68D54EAA" w14:textId="77777777" w:rsidR="00265366" w:rsidRDefault="002653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0649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3AC8"/>
    <w:rsid w:val="00247DA6"/>
    <w:rsid w:val="0026536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A33"/>
    <w:rsid w:val="002A1FAF"/>
    <w:rsid w:val="002A5C92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0F4D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4145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56040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E77D8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1A12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5BC3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87B82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68DC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2131-3934-424A-81BC-AFBEE07D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2</cp:revision>
  <cp:lastPrinted>2019-11-07T07:27:00Z</cp:lastPrinted>
  <dcterms:created xsi:type="dcterms:W3CDTF">2020-08-17T14:28:00Z</dcterms:created>
  <dcterms:modified xsi:type="dcterms:W3CDTF">2020-08-17T14:28:00Z</dcterms:modified>
</cp:coreProperties>
</file>