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4DE5FB93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</w:t>
      </w:r>
      <w:r w:rsidR="00450F4D">
        <w:rPr>
          <w:rFonts w:ascii="Arial" w:hAnsi="Arial"/>
          <w:bCs/>
          <w:sz w:val="20"/>
        </w:rPr>
        <w:t>98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6914C4D" w:rsidR="003F1CD2" w:rsidRPr="00F224DA" w:rsidRDefault="00B502EB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3D93581" w:rsidR="003F1CD2" w:rsidRPr="00C269FA" w:rsidRDefault="00B502E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5B7F1DE9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450F4D">
              <w:rPr>
                <w:rFonts w:cs="Arial"/>
                <w:b/>
                <w:bCs/>
                <w:sz w:val="24"/>
                <w:szCs w:val="24"/>
              </w:rPr>
              <w:t>98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14080" w14:textId="77777777" w:rsidR="00AA0558" w:rsidRDefault="00AA0558">
      <w:r>
        <w:separator/>
      </w:r>
    </w:p>
  </w:endnote>
  <w:endnote w:type="continuationSeparator" w:id="0">
    <w:p w14:paraId="6A0A609E" w14:textId="77777777" w:rsidR="00AA0558" w:rsidRDefault="00AA0558">
      <w:r>
        <w:continuationSeparator/>
      </w:r>
    </w:p>
  </w:endnote>
  <w:endnote w:type="continuationNotice" w:id="1">
    <w:p w14:paraId="6F955361" w14:textId="77777777" w:rsidR="00AA0558" w:rsidRDefault="00AA0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7BB01" w14:textId="77777777" w:rsidR="00AA0558" w:rsidRDefault="00AA0558">
      <w:r>
        <w:separator/>
      </w:r>
    </w:p>
  </w:footnote>
  <w:footnote w:type="continuationSeparator" w:id="0">
    <w:p w14:paraId="2EE403CC" w14:textId="77777777" w:rsidR="00AA0558" w:rsidRDefault="00AA0558">
      <w:r>
        <w:continuationSeparator/>
      </w:r>
    </w:p>
  </w:footnote>
  <w:footnote w:type="continuationNotice" w:id="1">
    <w:p w14:paraId="4B900A11" w14:textId="77777777" w:rsidR="00AA0558" w:rsidRDefault="00AA05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A33"/>
    <w:rsid w:val="002A1FAF"/>
    <w:rsid w:val="002A5C92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0F4D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4145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0558"/>
    <w:rsid w:val="00AA1A12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5BC3"/>
    <w:rsid w:val="00B26504"/>
    <w:rsid w:val="00B30407"/>
    <w:rsid w:val="00B37C39"/>
    <w:rsid w:val="00B40D74"/>
    <w:rsid w:val="00B502EB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3793E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5394-A4D9-475E-9440-D53BDAD1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2020-08-17T14:34:00Z</dcterms:created>
  <dcterms:modified xsi:type="dcterms:W3CDTF">2020-08-17T14:34:00Z</dcterms:modified>
</cp:coreProperties>
</file>