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980B2FF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3528F9">
        <w:rPr>
          <w:rFonts w:ascii="Arial" w:hAnsi="Arial"/>
          <w:bCs/>
          <w:sz w:val="20"/>
        </w:rPr>
        <w:t>6</w:t>
      </w:r>
      <w:r w:rsidR="00783B65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198C383" w:rsidR="003F1CD2" w:rsidRPr="00F224DA" w:rsidRDefault="00F91E9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C913EA6" w:rsidR="003F1CD2" w:rsidRPr="00C269FA" w:rsidRDefault="00F91E9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395FB9CD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528F9"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783B65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EA4C8" w14:textId="77777777" w:rsidR="003F5355" w:rsidRDefault="003F5355">
      <w:r>
        <w:separator/>
      </w:r>
    </w:p>
  </w:endnote>
  <w:endnote w:type="continuationSeparator" w:id="0">
    <w:p w14:paraId="77CF19A3" w14:textId="77777777" w:rsidR="003F5355" w:rsidRDefault="003F5355">
      <w:r>
        <w:continuationSeparator/>
      </w:r>
    </w:p>
  </w:endnote>
  <w:endnote w:type="continuationNotice" w:id="1">
    <w:p w14:paraId="21DF4C9F" w14:textId="77777777" w:rsidR="003F5355" w:rsidRDefault="003F5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90B1B" w14:textId="77777777" w:rsidR="003F5355" w:rsidRDefault="003F5355">
      <w:r>
        <w:separator/>
      </w:r>
    </w:p>
  </w:footnote>
  <w:footnote w:type="continuationSeparator" w:id="0">
    <w:p w14:paraId="4E98A1F8" w14:textId="77777777" w:rsidR="003F5355" w:rsidRDefault="003F5355">
      <w:r>
        <w:continuationSeparator/>
      </w:r>
    </w:p>
  </w:footnote>
  <w:footnote w:type="continuationNotice" w:id="1">
    <w:p w14:paraId="6A8A1920" w14:textId="77777777" w:rsidR="003F5355" w:rsidRDefault="003F5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5355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1E96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76C1EC19-6538-4194-9078-B77F9D6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FC04-039A-44D3-B23B-D2172126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3</cp:revision>
  <cp:lastPrinted>2019-11-07T07:27:00Z</cp:lastPrinted>
  <dcterms:created xsi:type="dcterms:W3CDTF">2020-07-30T10:11:00Z</dcterms:created>
  <dcterms:modified xsi:type="dcterms:W3CDTF">2020-08-18T11:27:00Z</dcterms:modified>
</cp:coreProperties>
</file>