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75FC554F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0B7D8E">
        <w:rPr>
          <w:rFonts w:ascii="Arial" w:hAnsi="Arial"/>
          <w:bCs/>
          <w:sz w:val="20"/>
        </w:rPr>
        <w:t>1</w:t>
      </w:r>
      <w:r w:rsidR="00397EBF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C07AC69" w:rsidR="003F1CD2" w:rsidRPr="00F224DA" w:rsidRDefault="00056265" w:rsidP="00056265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bookmarkStart w:id="0" w:name="_GoBack"/>
            <w:bookmarkEnd w:id="0"/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208A8A5" w:rsidR="003F1CD2" w:rsidRPr="00C269FA" w:rsidRDefault="0005626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</w:t>
            </w:r>
            <w:proofErr w:type="spellEnd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C61B98C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0B7D8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397EBF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4040A" w14:textId="77777777" w:rsidR="00DF2BE8" w:rsidRDefault="00DF2BE8">
      <w:r>
        <w:separator/>
      </w:r>
    </w:p>
  </w:endnote>
  <w:endnote w:type="continuationSeparator" w:id="0">
    <w:p w14:paraId="3DC5E199" w14:textId="77777777" w:rsidR="00DF2BE8" w:rsidRDefault="00DF2BE8">
      <w:r>
        <w:continuationSeparator/>
      </w:r>
    </w:p>
  </w:endnote>
  <w:endnote w:type="continuationNotice" w:id="1">
    <w:p w14:paraId="3A9FF1BF" w14:textId="77777777" w:rsidR="00DF2BE8" w:rsidRDefault="00DF2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94319" w14:textId="77777777" w:rsidR="00DF2BE8" w:rsidRDefault="00DF2BE8">
      <w:r>
        <w:separator/>
      </w:r>
    </w:p>
  </w:footnote>
  <w:footnote w:type="continuationSeparator" w:id="0">
    <w:p w14:paraId="55982DCD" w14:textId="77777777" w:rsidR="00DF2BE8" w:rsidRDefault="00DF2BE8">
      <w:r>
        <w:continuationSeparator/>
      </w:r>
    </w:p>
  </w:footnote>
  <w:footnote w:type="continuationNotice" w:id="1">
    <w:p w14:paraId="15D6A500" w14:textId="77777777" w:rsidR="00DF2BE8" w:rsidRDefault="00DF2B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265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B7127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2BE8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E312-D0F0-4342-8254-D70EF86E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2020-08-18T12:45:00Z</dcterms:created>
  <dcterms:modified xsi:type="dcterms:W3CDTF">2020-08-18T12:45:00Z</dcterms:modified>
</cp:coreProperties>
</file>