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58A3EE7F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CD219B">
        <w:rPr>
          <w:rFonts w:ascii="Arial" w:hAnsi="Arial"/>
          <w:bCs/>
          <w:sz w:val="20"/>
        </w:rPr>
        <w:t>0</w:t>
      </w:r>
      <w:r w:rsidR="00F568DC">
        <w:rPr>
          <w:rFonts w:ascii="Arial" w:hAnsi="Arial"/>
          <w:bCs/>
          <w:sz w:val="20"/>
        </w:rPr>
        <w:t>2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02B4689A" w:rsidR="003F1CD2" w:rsidRPr="00F224DA" w:rsidRDefault="00412DEE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2D286A06" w:rsidR="003F1CD2" w:rsidRPr="00C269FA" w:rsidRDefault="00412DE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24016730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CD219B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F568DC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757BD" w14:textId="77777777" w:rsidR="00384DCB" w:rsidRDefault="00384DCB">
      <w:r>
        <w:separator/>
      </w:r>
    </w:p>
  </w:endnote>
  <w:endnote w:type="continuationSeparator" w:id="0">
    <w:p w14:paraId="66D0F0E8" w14:textId="77777777" w:rsidR="00384DCB" w:rsidRDefault="00384DCB">
      <w:r>
        <w:continuationSeparator/>
      </w:r>
    </w:p>
  </w:endnote>
  <w:endnote w:type="continuationNotice" w:id="1">
    <w:p w14:paraId="18C1F4D1" w14:textId="77777777" w:rsidR="00384DCB" w:rsidRDefault="00384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D7E16" w14:textId="77777777" w:rsidR="00384DCB" w:rsidRDefault="00384DCB">
      <w:r>
        <w:separator/>
      </w:r>
    </w:p>
  </w:footnote>
  <w:footnote w:type="continuationSeparator" w:id="0">
    <w:p w14:paraId="78CD8CFD" w14:textId="77777777" w:rsidR="00384DCB" w:rsidRDefault="00384DCB">
      <w:r>
        <w:continuationSeparator/>
      </w:r>
    </w:p>
  </w:footnote>
  <w:footnote w:type="continuationNotice" w:id="1">
    <w:p w14:paraId="1964345A" w14:textId="77777777" w:rsidR="00384DCB" w:rsidRDefault="00384D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06B81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A7127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4DCB"/>
    <w:rsid w:val="00385B12"/>
    <w:rsid w:val="003867D9"/>
    <w:rsid w:val="00387AF1"/>
    <w:rsid w:val="0039173E"/>
    <w:rsid w:val="00396425"/>
    <w:rsid w:val="00397EBF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2DE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4031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56040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975EF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AF3D47"/>
    <w:rsid w:val="00B00BDF"/>
    <w:rsid w:val="00B05260"/>
    <w:rsid w:val="00B150EA"/>
    <w:rsid w:val="00B243D4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219B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09DF"/>
    <w:rsid w:val="00DC2E83"/>
    <w:rsid w:val="00DC5819"/>
    <w:rsid w:val="00DD02C7"/>
    <w:rsid w:val="00DD24F0"/>
    <w:rsid w:val="00DE1CBA"/>
    <w:rsid w:val="00DE61B1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68DC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42F31-BA66-4E30-B5B5-0354AEDA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2020-08-17T14:35:00Z</dcterms:created>
  <dcterms:modified xsi:type="dcterms:W3CDTF">2020-08-17T14:36:00Z</dcterms:modified>
</cp:coreProperties>
</file>