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0775E9B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10125A">
        <w:rPr>
          <w:rFonts w:ascii="Arial" w:hAnsi="Arial"/>
          <w:bCs/>
          <w:sz w:val="20"/>
        </w:rPr>
        <w:t>503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B30A2C8" w:rsidR="003F1CD2" w:rsidRPr="00F224DA" w:rsidRDefault="00775257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B2CBDA5" w:rsidR="003F1CD2" w:rsidRPr="00C269FA" w:rsidRDefault="00775257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77777777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503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26AE1" w14:textId="77777777" w:rsidR="00321BAF" w:rsidRDefault="00321BAF">
      <w:r>
        <w:separator/>
      </w:r>
    </w:p>
  </w:endnote>
  <w:endnote w:type="continuationSeparator" w:id="0">
    <w:p w14:paraId="1A4846E2" w14:textId="77777777" w:rsidR="00321BAF" w:rsidRDefault="00321BAF">
      <w:r>
        <w:continuationSeparator/>
      </w:r>
    </w:p>
  </w:endnote>
  <w:endnote w:type="continuationNotice" w:id="1">
    <w:p w14:paraId="2178AEF8" w14:textId="77777777" w:rsidR="00321BAF" w:rsidRDefault="00321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A541" w14:textId="77777777" w:rsidR="00321BAF" w:rsidRDefault="00321BAF">
      <w:r>
        <w:separator/>
      </w:r>
    </w:p>
  </w:footnote>
  <w:footnote w:type="continuationSeparator" w:id="0">
    <w:p w14:paraId="40713A55" w14:textId="77777777" w:rsidR="00321BAF" w:rsidRDefault="00321BAF">
      <w:r>
        <w:continuationSeparator/>
      </w:r>
    </w:p>
  </w:footnote>
  <w:footnote w:type="continuationNotice" w:id="1">
    <w:p w14:paraId="386A55C1" w14:textId="77777777" w:rsidR="00321BAF" w:rsidRDefault="00321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5257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2584EFA2-E61C-42AB-9622-71804757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E50F-38F1-4BD8-A6DF-D9541CCD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2020-07-30T08:00:00Z</dcterms:created>
  <dcterms:modified xsi:type="dcterms:W3CDTF">2020-08-09T12:03:00Z</dcterms:modified>
</cp:coreProperties>
</file>