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385B2F3C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3B7D3E">
        <w:rPr>
          <w:rFonts w:ascii="Arial" w:hAnsi="Arial"/>
          <w:bCs/>
          <w:sz w:val="20"/>
        </w:rPr>
        <w:t>699</w:t>
      </w:r>
      <w:r w:rsidR="00FA0A05">
        <w:rPr>
          <w:rFonts w:ascii="Arial" w:hAnsi="Arial"/>
          <w:bCs/>
          <w:sz w:val="20"/>
        </w:rPr>
        <w:t>94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FB4FB70" w:rsidR="003F1CD2" w:rsidRPr="00F224DA" w:rsidRDefault="004B36AF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DEC6CAC" w:rsidR="003F1CD2" w:rsidRPr="00C269FA" w:rsidRDefault="004B36AF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535D3478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3B7D3E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FA0A05">
              <w:rPr>
                <w:rFonts w:cs="Arial"/>
                <w:b/>
                <w:bCs/>
                <w:sz w:val="24"/>
                <w:szCs w:val="24"/>
              </w:rPr>
              <w:t>94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031B5" w14:textId="77777777" w:rsidR="009B1AA7" w:rsidRDefault="009B1AA7">
      <w:r>
        <w:separator/>
      </w:r>
    </w:p>
  </w:endnote>
  <w:endnote w:type="continuationSeparator" w:id="0">
    <w:p w14:paraId="720587DE" w14:textId="77777777" w:rsidR="009B1AA7" w:rsidRDefault="009B1AA7">
      <w:r>
        <w:continuationSeparator/>
      </w:r>
    </w:p>
  </w:endnote>
  <w:endnote w:type="continuationNotice" w:id="1">
    <w:p w14:paraId="2986F904" w14:textId="77777777" w:rsidR="009B1AA7" w:rsidRDefault="009B1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80987" w14:textId="77777777" w:rsidR="009B1AA7" w:rsidRDefault="009B1AA7">
      <w:r>
        <w:separator/>
      </w:r>
    </w:p>
  </w:footnote>
  <w:footnote w:type="continuationSeparator" w:id="0">
    <w:p w14:paraId="5A0CA148" w14:textId="77777777" w:rsidR="009B1AA7" w:rsidRDefault="009B1AA7">
      <w:r>
        <w:continuationSeparator/>
      </w:r>
    </w:p>
  </w:footnote>
  <w:footnote w:type="continuationNotice" w:id="1">
    <w:p w14:paraId="1B44027E" w14:textId="77777777" w:rsidR="009B1AA7" w:rsidRDefault="009B1A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1100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36AF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1AA7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E8B6-8C94-4ED4-9181-184B8A80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833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2020-08-18T12:50:00Z</dcterms:created>
  <dcterms:modified xsi:type="dcterms:W3CDTF">2020-08-18T12:50:00Z</dcterms:modified>
</cp:coreProperties>
</file>