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9DCA9B5" w:rsidR="00DA10F6" w:rsidRPr="007D7EDA" w:rsidRDefault="000F6F84" w:rsidP="0010125A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10125A" w:rsidRPr="00CD4107">
        <w:rPr>
          <w:rFonts w:ascii="Arial" w:hAnsi="Arial"/>
          <w:bCs/>
          <w:sz w:val="20"/>
        </w:rPr>
        <w:t>1270</w:t>
      </w:r>
      <w:r w:rsidR="00EB5B22">
        <w:rPr>
          <w:rFonts w:ascii="Arial" w:hAnsi="Arial"/>
          <w:bCs/>
          <w:sz w:val="20"/>
        </w:rPr>
        <w:t>49</w:t>
      </w:r>
      <w:r w:rsidR="003028CA">
        <w:rPr>
          <w:rFonts w:ascii="Arial" w:hAnsi="Arial"/>
          <w:bCs/>
          <w:sz w:val="20"/>
        </w:rPr>
        <w:t>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AE487E4" w:rsidR="003F1CD2" w:rsidRPr="00F224DA" w:rsidRDefault="00471CDB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46ACFF4" w:rsidR="003F1CD2" w:rsidRPr="00C269FA" w:rsidRDefault="00471CDB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728ACCF5" w:rsidR="00C42FDF" w:rsidRPr="00530C98" w:rsidRDefault="0072497F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BF72A8">
              <w:rPr>
                <w:rFonts w:ascii="Arial" w:hAnsi="Arial"/>
                <w:sz w:val="15"/>
              </w:rPr>
              <w:t xml:space="preserve">Škoda Superb kombi 2.0 TDI </w:t>
            </w:r>
            <w:proofErr w:type="spellStart"/>
            <w:r w:rsidRPr="00BF72A8">
              <w:rPr>
                <w:rFonts w:ascii="Arial" w:hAnsi="Arial"/>
                <w:sz w:val="15"/>
              </w:rPr>
              <w:t>Ambition</w:t>
            </w:r>
            <w:proofErr w:type="spellEnd"/>
            <w:r w:rsidRPr="00BF72A8">
              <w:rPr>
                <w:rFonts w:ascii="Arial" w:hAnsi="Arial"/>
                <w:sz w:val="15"/>
              </w:rPr>
              <w:t xml:space="preserve"> 110 -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7F18912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72497F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41DED5E4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</w:t>
            </w:r>
            <w:r w:rsidR="0072497F">
              <w:rPr>
                <w:rFonts w:ascii="Arial" w:hAnsi="Arial"/>
                <w:sz w:val="15"/>
              </w:rPr>
              <w:t>96</w:t>
            </w:r>
            <w:r>
              <w:rPr>
                <w:rFonts w:ascii="Arial" w:hAnsi="Arial"/>
                <w:sz w:val="15"/>
              </w:rPr>
              <w:t>8/</w:t>
            </w:r>
            <w:r w:rsidR="0072497F">
              <w:rPr>
                <w:rFonts w:ascii="Arial" w:hAnsi="Arial"/>
                <w:sz w:val="15"/>
              </w:rPr>
              <w:t>110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1CC052B6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11.421,77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1931E384" w:rsidR="00324761" w:rsidRPr="00626973" w:rsidRDefault="00324761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72497F">
              <w:rPr>
                <w:rFonts w:ascii="Arial" w:hAnsi="Arial"/>
                <w:color w:val="000000"/>
                <w:sz w:val="15"/>
              </w:rPr>
              <w:t>398,57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29F1F8CD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13.820,34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6990310A" w14:textId="77777777" w:rsidR="0010125A" w:rsidRDefault="0010125A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10125A" w14:paraId="2F13588A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A5FA1" w14:textId="61675B12" w:rsidR="0010125A" w:rsidRPr="004B4CFC" w:rsidRDefault="0010125A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EB5B22">
              <w:rPr>
                <w:rFonts w:cs="Arial"/>
                <w:b/>
                <w:bCs/>
                <w:sz w:val="24"/>
                <w:szCs w:val="24"/>
              </w:rPr>
              <w:t>49</w:t>
            </w:r>
            <w:r w:rsidR="003028CA"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</w:tr>
      <w:tr w:rsidR="0010125A" w14:paraId="5447DF83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143870B1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10125A" w14:paraId="64AD5A19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4567AAE" w14:textId="77777777" w:rsidR="0010125A" w:rsidRPr="004B4CFC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10125A" w14:paraId="1665F99D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96658B5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10125A" w:rsidRPr="004B4CFC" w14:paraId="7F12B784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6125B80D" w14:textId="77777777" w:rsidR="0010125A" w:rsidRPr="008918D1" w:rsidRDefault="0010125A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10125A" w:rsidRPr="004B4CFC" w14:paraId="71FCB859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0C173945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10125A" w:rsidRPr="004B4CFC" w14:paraId="7FD9AC88" w14:textId="77777777" w:rsidTr="00C1117E">
        <w:trPr>
          <w:trHeight w:hRule="exact" w:val="470"/>
        </w:trPr>
        <w:tc>
          <w:tcPr>
            <w:tcW w:w="8505" w:type="dxa"/>
          </w:tcPr>
          <w:p w14:paraId="07391596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33FDDAA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CBA3D9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10125A" w:rsidRPr="004B4CFC" w14:paraId="1F42D690" w14:textId="77777777" w:rsidTr="00C1117E">
        <w:trPr>
          <w:trHeight w:hRule="exact" w:val="269"/>
        </w:trPr>
        <w:tc>
          <w:tcPr>
            <w:tcW w:w="8505" w:type="dxa"/>
          </w:tcPr>
          <w:p w14:paraId="5CBCE61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5D34CB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633760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BCD384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22E0FC0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1C1F36DB" w14:textId="77777777" w:rsidR="0010125A" w:rsidRDefault="0010125A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74883DE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CF123F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C0B32C3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64A74B70" w14:textId="77777777" w:rsidR="0010125A" w:rsidRDefault="0010125A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0105F76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EE87CF0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9FD12F2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CCCA1E8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6C32E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472C3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80DDA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368656F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C3D82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63F98B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378766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0F6406C5" w14:textId="77777777" w:rsidR="0010125A" w:rsidRDefault="0010125A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0B647EDF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10125A" w:rsidRPr="004B4CFC" w14:paraId="68824A2D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B691CBD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A80774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6D632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79527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9648D5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51903400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27D093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88FEFA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75CBE5A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BFF3B7D" w14:textId="77777777" w:rsidR="0010125A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699A1E79" w14:textId="77777777" w:rsidR="0010125A" w:rsidRPr="00C66C0F" w:rsidRDefault="0010125A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B605D8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4E9E8DC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3C96F7D2" w14:textId="77777777" w:rsidR="0010125A" w:rsidRPr="00617EDD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6ADFA1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619F65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AF028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215/60R16 95H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A50B1B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4BF9DE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76FC751B" w14:textId="77777777" w:rsidTr="00C1117E">
        <w:trPr>
          <w:trHeight w:hRule="exact" w:val="269"/>
        </w:trPr>
        <w:tc>
          <w:tcPr>
            <w:tcW w:w="8505" w:type="dxa"/>
          </w:tcPr>
          <w:p w14:paraId="3D0B793D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C36DDA4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FE1DD8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10125A" w:rsidRPr="004B4CFC" w14:paraId="3227AE98" w14:textId="77777777" w:rsidTr="00C1117E">
        <w:trPr>
          <w:trHeight w:hRule="exact" w:val="269"/>
        </w:trPr>
        <w:tc>
          <w:tcPr>
            <w:tcW w:w="8505" w:type="dxa"/>
          </w:tcPr>
          <w:p w14:paraId="4E2590AF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22C576E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2BFDF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408C4E3" w14:textId="77777777" w:rsidTr="00C1117E">
        <w:trPr>
          <w:trHeight w:hRule="exact" w:val="269"/>
        </w:trPr>
        <w:tc>
          <w:tcPr>
            <w:tcW w:w="8505" w:type="dxa"/>
          </w:tcPr>
          <w:p w14:paraId="3761DC3B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04A8333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98051C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0E0E7B" w14:textId="77777777" w:rsidTr="00C1117E">
        <w:trPr>
          <w:trHeight w:hRule="exact" w:val="269"/>
        </w:trPr>
        <w:tc>
          <w:tcPr>
            <w:tcW w:w="8505" w:type="dxa"/>
          </w:tcPr>
          <w:p w14:paraId="4F75F767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7BA11A6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80035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DDFF18" w14:textId="77777777" w:rsidTr="00C1117E">
        <w:trPr>
          <w:trHeight w:hRule="exact" w:val="269"/>
        </w:trPr>
        <w:tc>
          <w:tcPr>
            <w:tcW w:w="8505" w:type="dxa"/>
          </w:tcPr>
          <w:p w14:paraId="764E5CB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37480F75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C4D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9221BBB" w14:textId="77777777" w:rsidTr="00C1117E">
        <w:trPr>
          <w:trHeight w:hRule="exact" w:val="269"/>
        </w:trPr>
        <w:tc>
          <w:tcPr>
            <w:tcW w:w="8505" w:type="dxa"/>
          </w:tcPr>
          <w:p w14:paraId="1F900706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736A39B5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4D34CE5D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D982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22E79A3" w14:textId="77777777" w:rsidTr="00C1117E">
        <w:trPr>
          <w:trHeight w:hRule="exact" w:val="269"/>
        </w:trPr>
        <w:tc>
          <w:tcPr>
            <w:tcW w:w="8505" w:type="dxa"/>
          </w:tcPr>
          <w:p w14:paraId="6C8EA49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374CC53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5B35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167EBE38" w14:textId="77777777" w:rsidTr="00C1117E">
        <w:trPr>
          <w:trHeight w:hRule="exact" w:val="269"/>
        </w:trPr>
        <w:tc>
          <w:tcPr>
            <w:tcW w:w="8505" w:type="dxa"/>
          </w:tcPr>
          <w:p w14:paraId="4BFD11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6A63F7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2DCAA5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DC35A41" w14:textId="77777777" w:rsidTr="00C1117E">
        <w:trPr>
          <w:trHeight w:hRule="exact" w:val="269"/>
        </w:trPr>
        <w:tc>
          <w:tcPr>
            <w:tcW w:w="8505" w:type="dxa"/>
          </w:tcPr>
          <w:p w14:paraId="1754274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27302A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13A1EF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5C18A05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6A25A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2B6A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95253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7EAEF60B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5CD8AFE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FE0A20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7B3FA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494A0760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92205ED" w14:textId="77777777" w:rsidR="0010125A" w:rsidRPr="008918D1" w:rsidRDefault="0010125A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3809C325" w14:textId="77777777" w:rsidR="0010125A" w:rsidRDefault="0010125A" w:rsidP="0010125A"/>
    <w:p w14:paraId="3CA4E7B8" w14:textId="77777777" w:rsidR="0010125A" w:rsidRPr="00F224DA" w:rsidRDefault="0010125A" w:rsidP="000D273D">
      <w:pPr>
        <w:rPr>
          <w:rStyle w:val="Style75pt"/>
          <w:rFonts w:ascii="Arial" w:hAnsi="Arial"/>
        </w:rPr>
      </w:pPr>
    </w:p>
    <w:sectPr w:rsidR="0010125A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1132" w14:textId="77777777" w:rsidR="00124638" w:rsidRDefault="00124638">
      <w:r>
        <w:separator/>
      </w:r>
    </w:p>
  </w:endnote>
  <w:endnote w:type="continuationSeparator" w:id="0">
    <w:p w14:paraId="500EAE98" w14:textId="77777777" w:rsidR="00124638" w:rsidRDefault="00124638">
      <w:r>
        <w:continuationSeparator/>
      </w:r>
    </w:p>
  </w:endnote>
  <w:endnote w:type="continuationNotice" w:id="1">
    <w:p w14:paraId="486123E7" w14:textId="77777777" w:rsidR="00124638" w:rsidRDefault="00124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DD296" w14:textId="77777777" w:rsidR="00124638" w:rsidRDefault="00124638">
      <w:r>
        <w:separator/>
      </w:r>
    </w:p>
  </w:footnote>
  <w:footnote w:type="continuationSeparator" w:id="0">
    <w:p w14:paraId="31F654D4" w14:textId="77777777" w:rsidR="00124638" w:rsidRDefault="00124638">
      <w:r>
        <w:continuationSeparator/>
      </w:r>
    </w:p>
  </w:footnote>
  <w:footnote w:type="continuationNotice" w:id="1">
    <w:p w14:paraId="58AE067C" w14:textId="77777777" w:rsidR="00124638" w:rsidRDefault="00124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125A"/>
    <w:rsid w:val="001053BD"/>
    <w:rsid w:val="0011354E"/>
    <w:rsid w:val="00124638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28CA"/>
    <w:rsid w:val="003118EF"/>
    <w:rsid w:val="0031212B"/>
    <w:rsid w:val="00312CA9"/>
    <w:rsid w:val="00316C36"/>
    <w:rsid w:val="00321486"/>
    <w:rsid w:val="00321888"/>
    <w:rsid w:val="00321BAF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1CDB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E6305"/>
    <w:rsid w:val="006049A5"/>
    <w:rsid w:val="0060636F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62045"/>
    <w:rsid w:val="00670802"/>
    <w:rsid w:val="00672784"/>
    <w:rsid w:val="00673065"/>
    <w:rsid w:val="00674652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4AD7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5714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B5B22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76CA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75199EFB-E6AD-4596-B02E-ABD034E3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10125A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34E3-4352-4CFD-9BD1-133A0EA3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2020-07-30T09:59:00Z</dcterms:created>
  <dcterms:modified xsi:type="dcterms:W3CDTF">2020-08-09T11:57:00Z</dcterms:modified>
</cp:coreProperties>
</file>