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6CB9BF95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0B7D8E">
        <w:rPr>
          <w:rFonts w:ascii="Arial" w:hAnsi="Arial"/>
          <w:bCs/>
          <w:sz w:val="20"/>
        </w:rPr>
        <w:t>1</w:t>
      </w:r>
      <w:r w:rsidR="00DE61B1">
        <w:rPr>
          <w:rFonts w:ascii="Arial" w:hAnsi="Arial"/>
          <w:bCs/>
          <w:sz w:val="20"/>
        </w:rPr>
        <w:t>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8A85FA4" w:rsidR="003F1CD2" w:rsidRPr="00F224DA" w:rsidRDefault="009F286E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xxxxxxxxxxxxxxxxxxxxxxxxxxxxxxxxxxxxxxxxxxxxxxx</w:t>
            </w:r>
            <w:bookmarkStart w:id="0" w:name="_GoBack"/>
            <w:bookmarkEnd w:id="0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E27BD96" w:rsidR="003F1CD2" w:rsidRPr="00C269FA" w:rsidRDefault="009F286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>Škoda Fabia kombi 1.0 TSI Ambition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CF7B7D2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0B7D8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DE61B1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Dovýbava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fee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75CAE" w14:textId="77777777" w:rsidR="0001145B" w:rsidRDefault="0001145B">
      <w:r>
        <w:separator/>
      </w:r>
    </w:p>
  </w:endnote>
  <w:endnote w:type="continuationSeparator" w:id="0">
    <w:p w14:paraId="69A88F82" w14:textId="77777777" w:rsidR="0001145B" w:rsidRDefault="0001145B">
      <w:r>
        <w:continuationSeparator/>
      </w:r>
    </w:p>
  </w:endnote>
  <w:endnote w:type="continuationNotice" w:id="1">
    <w:p w14:paraId="5C658E2E" w14:textId="77777777" w:rsidR="0001145B" w:rsidRDefault="00011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89667" w14:textId="77777777" w:rsidR="0001145B" w:rsidRDefault="0001145B">
      <w:r>
        <w:separator/>
      </w:r>
    </w:p>
  </w:footnote>
  <w:footnote w:type="continuationSeparator" w:id="0">
    <w:p w14:paraId="2C2A2F44" w14:textId="77777777" w:rsidR="0001145B" w:rsidRDefault="0001145B">
      <w:r>
        <w:continuationSeparator/>
      </w:r>
    </w:p>
  </w:footnote>
  <w:footnote w:type="continuationNotice" w:id="1">
    <w:p w14:paraId="3BC948FA" w14:textId="77777777" w:rsidR="0001145B" w:rsidRDefault="000114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6930"/>
    <w:rsid w:val="00007720"/>
    <w:rsid w:val="0001145B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286E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D461-ED8D-4E4A-B402-83C385F7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2020-08-17T09:49:00Z</dcterms:created>
  <dcterms:modified xsi:type="dcterms:W3CDTF">2020-08-17T09:50:00Z</dcterms:modified>
</cp:coreProperties>
</file>