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46C5B04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3B7D3E">
        <w:rPr>
          <w:rFonts w:ascii="Arial" w:hAnsi="Arial"/>
          <w:bCs/>
          <w:sz w:val="20"/>
        </w:rPr>
        <w:t>699</w:t>
      </w:r>
      <w:r w:rsidR="00BD51C8">
        <w:rPr>
          <w:rFonts w:ascii="Arial" w:hAnsi="Arial"/>
          <w:bCs/>
          <w:sz w:val="20"/>
        </w:rPr>
        <w:t>87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6356948" w:rsidR="003F1CD2" w:rsidRPr="00F224DA" w:rsidRDefault="007F1C41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5F1E40A" w:rsidR="003F1CD2" w:rsidRPr="00C269FA" w:rsidRDefault="007F1C41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>Škoda Fabia kombi 1.0 TSI Ambition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575AC4C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3B7D3E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BD51C8">
              <w:rPr>
                <w:rFonts w:cs="Arial"/>
                <w:b/>
                <w:bCs/>
                <w:sz w:val="24"/>
                <w:szCs w:val="24"/>
              </w:rPr>
              <w:t>87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Dovýbava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fee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C9FE3" w14:textId="77777777" w:rsidR="00847624" w:rsidRDefault="00847624">
      <w:r>
        <w:separator/>
      </w:r>
    </w:p>
  </w:endnote>
  <w:endnote w:type="continuationSeparator" w:id="0">
    <w:p w14:paraId="58181098" w14:textId="77777777" w:rsidR="00847624" w:rsidRDefault="00847624">
      <w:r>
        <w:continuationSeparator/>
      </w:r>
    </w:p>
  </w:endnote>
  <w:endnote w:type="continuationNotice" w:id="1">
    <w:p w14:paraId="230AB68D" w14:textId="77777777" w:rsidR="00847624" w:rsidRDefault="00847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B50ED" w14:textId="77777777" w:rsidR="00847624" w:rsidRDefault="00847624">
      <w:r>
        <w:separator/>
      </w:r>
    </w:p>
  </w:footnote>
  <w:footnote w:type="continuationSeparator" w:id="0">
    <w:p w14:paraId="325F8824" w14:textId="77777777" w:rsidR="00847624" w:rsidRDefault="00847624">
      <w:r>
        <w:continuationSeparator/>
      </w:r>
    </w:p>
  </w:footnote>
  <w:footnote w:type="continuationNotice" w:id="1">
    <w:p w14:paraId="31322545" w14:textId="77777777" w:rsidR="00847624" w:rsidRDefault="008476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1C41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47624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1E49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C8D7-5A30-4660-9259-061F0902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2020-08-18T12:46:00Z</dcterms:created>
  <dcterms:modified xsi:type="dcterms:W3CDTF">2020-08-18T12:46:00Z</dcterms:modified>
</cp:coreProperties>
</file>