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36CC7F6A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373B39">
        <w:rPr>
          <w:rFonts w:ascii="Arial" w:hAnsi="Arial"/>
          <w:bCs/>
          <w:sz w:val="20"/>
        </w:rPr>
        <w:t>3</w:t>
      </w:r>
      <w:r w:rsidR="00BB0AEA">
        <w:rPr>
          <w:rFonts w:ascii="Arial" w:hAnsi="Arial"/>
          <w:bCs/>
          <w:sz w:val="20"/>
        </w:rPr>
        <w:t>8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5A95D926" w:rsidR="003F1CD2" w:rsidRPr="00F224DA" w:rsidRDefault="00F608CB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72BE751A" w:rsidR="003F1CD2" w:rsidRPr="00C269FA" w:rsidRDefault="00F608CB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5E40D814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373B39"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00BB0AEA">
              <w:rPr>
                <w:rFonts w:cs="Arial"/>
                <w:b/>
                <w:bCs/>
                <w:sz w:val="24"/>
                <w:szCs w:val="24"/>
              </w:rPr>
              <w:t>8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B9479" w14:textId="77777777" w:rsidR="002E6800" w:rsidRDefault="002E6800">
      <w:r>
        <w:separator/>
      </w:r>
    </w:p>
  </w:endnote>
  <w:endnote w:type="continuationSeparator" w:id="0">
    <w:p w14:paraId="19542666" w14:textId="77777777" w:rsidR="002E6800" w:rsidRDefault="002E6800">
      <w:r>
        <w:continuationSeparator/>
      </w:r>
    </w:p>
  </w:endnote>
  <w:endnote w:type="continuationNotice" w:id="1">
    <w:p w14:paraId="7D20838B" w14:textId="77777777" w:rsidR="002E6800" w:rsidRDefault="002E68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E712B" w14:textId="77777777" w:rsidR="002E6800" w:rsidRDefault="002E6800">
      <w:r>
        <w:separator/>
      </w:r>
    </w:p>
  </w:footnote>
  <w:footnote w:type="continuationSeparator" w:id="0">
    <w:p w14:paraId="0EB2C105" w14:textId="77777777" w:rsidR="002E6800" w:rsidRDefault="002E6800">
      <w:r>
        <w:continuationSeparator/>
      </w:r>
    </w:p>
  </w:footnote>
  <w:footnote w:type="continuationNotice" w:id="1">
    <w:p w14:paraId="73671670" w14:textId="77777777" w:rsidR="002E6800" w:rsidRDefault="002E68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E6800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5E0F65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08C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8A69D1C7-9359-4DA5-A9FB-94718653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BCD3-6AAD-4209-BA1F-0901C877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829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Čtvrtlíková Lucie Ing. (VZP ČR Ústředí)</cp:lastModifiedBy>
  <cp:revision>2</cp:revision>
  <cp:lastPrinted>2019-11-07T07:27:00Z</cp:lastPrinted>
  <dcterms:created xsi:type="dcterms:W3CDTF">2020-08-25T07:07:00Z</dcterms:created>
  <dcterms:modified xsi:type="dcterms:W3CDTF">2020-08-25T07:07:00Z</dcterms:modified>
</cp:coreProperties>
</file>