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D9383D7" w:rsidR="00DA10F6" w:rsidRPr="007D7EDA" w:rsidRDefault="000F6F84" w:rsidP="00CC7840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CC7840" w:rsidRPr="00CD4107">
        <w:rPr>
          <w:rFonts w:ascii="Arial" w:hAnsi="Arial"/>
          <w:bCs/>
          <w:sz w:val="20"/>
        </w:rPr>
        <w:t>1270</w:t>
      </w:r>
      <w:r w:rsidR="00060874">
        <w:rPr>
          <w:rFonts w:ascii="Arial" w:hAnsi="Arial"/>
          <w:bCs/>
          <w:sz w:val="20"/>
        </w:rPr>
        <w:t>651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0EB7358" w:rsidR="003F1CD2" w:rsidRPr="00F224DA" w:rsidRDefault="00905651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6AE4B988" w:rsidR="003F1CD2" w:rsidRPr="00C269FA" w:rsidRDefault="00905651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462D7B91" w:rsidR="00C42FDF" w:rsidRPr="00530C98" w:rsidRDefault="00CC7840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CC7840">
              <w:rPr>
                <w:rFonts w:ascii="Arial" w:hAnsi="Arial"/>
                <w:sz w:val="15"/>
              </w:rPr>
              <w:t xml:space="preserve">Škoda Superb </w:t>
            </w:r>
            <w:proofErr w:type="spellStart"/>
            <w:r w:rsidRPr="00CC7840">
              <w:rPr>
                <w:rFonts w:ascii="Arial" w:hAnsi="Arial"/>
                <w:sz w:val="15"/>
              </w:rPr>
              <w:t>liftback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2.0 TDI </w:t>
            </w:r>
            <w:proofErr w:type="spellStart"/>
            <w:r w:rsidRPr="00CC7840">
              <w:rPr>
                <w:rFonts w:ascii="Arial" w:hAnsi="Arial"/>
                <w:sz w:val="15"/>
              </w:rPr>
              <w:t>Ambition</w:t>
            </w:r>
            <w:proofErr w:type="spellEnd"/>
            <w:r w:rsidRPr="00CC7840">
              <w:rPr>
                <w:rFonts w:ascii="Arial" w:hAnsi="Arial"/>
                <w:sz w:val="15"/>
              </w:rPr>
              <w:t xml:space="preserve"> 4x4 (A7) 140 -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1C97051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CC7840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025671B8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1968/1</w:t>
            </w:r>
            <w:r w:rsidR="00A70218">
              <w:rPr>
                <w:rFonts w:ascii="Arial" w:hAnsi="Arial"/>
                <w:sz w:val="15"/>
              </w:rPr>
              <w:t>40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BFEDCBB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12.</w:t>
            </w:r>
            <w:r w:rsidR="00CC7840">
              <w:rPr>
                <w:rFonts w:ascii="Arial" w:hAnsi="Arial"/>
                <w:color w:val="000000"/>
                <w:sz w:val="15"/>
              </w:rPr>
              <w:t>728,79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3850AB82" w:rsidR="00324761" w:rsidRPr="00626973" w:rsidRDefault="00324761" w:rsidP="00CC7840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CC7840">
              <w:rPr>
                <w:rFonts w:ascii="Arial" w:hAnsi="Arial"/>
                <w:color w:val="000000"/>
                <w:sz w:val="15"/>
              </w:rPr>
              <w:t>673,05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09D0732C" w:rsidR="00324761" w:rsidRPr="00626973" w:rsidRDefault="00324761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15.</w:t>
            </w:r>
            <w:r w:rsidR="00CC7840">
              <w:rPr>
                <w:rFonts w:ascii="Arial" w:hAnsi="Arial"/>
                <w:color w:val="000000"/>
                <w:sz w:val="15"/>
              </w:rPr>
              <w:t>401,84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20E5755E" w14:textId="77777777" w:rsidR="00A70218" w:rsidRDefault="00A70218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A70218" w14:paraId="45B107F2" w14:textId="77777777" w:rsidTr="00C1117E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765C157B" w14:textId="77777777" w:rsidR="00A70218" w:rsidRPr="001836AD" w:rsidRDefault="00A70218" w:rsidP="00C1117E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A70218" w14:paraId="66CCA490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96EC" w14:textId="5CF872FD" w:rsidR="00A70218" w:rsidRPr="004B4CFC" w:rsidRDefault="00A70218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060874">
              <w:rPr>
                <w:rFonts w:cs="Arial"/>
                <w:b/>
                <w:bCs/>
                <w:sz w:val="24"/>
                <w:szCs w:val="24"/>
              </w:rPr>
              <w:t>651</w:t>
            </w:r>
          </w:p>
        </w:tc>
      </w:tr>
      <w:tr w:rsidR="00A70218" w14:paraId="3DD9BF1D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53D2176E" w14:textId="77777777" w:rsidR="00A70218" w:rsidRPr="001836AD" w:rsidRDefault="00A70218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A70218" w14:paraId="4DC3B7F2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5858171" w14:textId="77777777" w:rsidR="00A70218" w:rsidRPr="004B4CFC" w:rsidRDefault="00A70218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A70218" w14:paraId="5F50D08A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874AE55" w14:textId="77777777" w:rsidR="00A70218" w:rsidRPr="001836AD" w:rsidRDefault="00A70218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A70218" w:rsidRPr="004B4CFC" w14:paraId="20B839C5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3A5D19EC" w14:textId="77777777" w:rsidR="00A70218" w:rsidRPr="008918D1" w:rsidRDefault="00A70218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A70218" w:rsidRPr="004B4CFC" w14:paraId="78B460BB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568CF589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A70218" w:rsidRPr="004B4CFC" w14:paraId="4956F5B9" w14:textId="77777777" w:rsidTr="00C1117E">
        <w:trPr>
          <w:trHeight w:hRule="exact" w:val="470"/>
        </w:trPr>
        <w:tc>
          <w:tcPr>
            <w:tcW w:w="8505" w:type="dxa"/>
          </w:tcPr>
          <w:p w14:paraId="3AEFEF94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1C6CE2B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62E01372" w14:textId="77777777" w:rsidR="00A70218" w:rsidRPr="002C41E2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A70218" w:rsidRPr="004B4CFC" w14:paraId="50EEB7BE" w14:textId="77777777" w:rsidTr="00C1117E">
        <w:trPr>
          <w:trHeight w:hRule="exact" w:val="269"/>
        </w:trPr>
        <w:tc>
          <w:tcPr>
            <w:tcW w:w="8505" w:type="dxa"/>
          </w:tcPr>
          <w:p w14:paraId="281D96F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12357CF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908C809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6733E57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10BCFE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D330576" w14:textId="77777777" w:rsidR="00A70218" w:rsidRDefault="00A70218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9658384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519D9ABC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E2B4BD9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E099F2B" w14:textId="77777777" w:rsidR="00A70218" w:rsidRDefault="00A70218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622C1E91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32DA312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645F404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4AF0F7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AF2775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1650E61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79BB2F9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2B2E018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FE6B3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8A223DE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3CE5657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4771A7D2" w14:textId="77777777" w:rsidR="00A70218" w:rsidRDefault="00A70218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6E400239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A70218" w:rsidRPr="004B4CFC" w14:paraId="1BB3AE5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F46C97F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9AD02C7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D5046A9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4121B5C7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57341D7D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055C351B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D6E077A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55EEB9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54760B2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E55587D" w14:textId="77777777" w:rsidR="00A70218" w:rsidRDefault="00A70218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B30ACB9" w14:textId="77777777" w:rsidR="00A70218" w:rsidRPr="00C66C0F" w:rsidRDefault="00A70218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A4F7DF5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05816E35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16D9303" w14:textId="77777777" w:rsidR="00A70218" w:rsidRPr="00617EDD" w:rsidRDefault="00A70218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3ADB6EC" w14:textId="77777777" w:rsidR="00A70218" w:rsidRDefault="00A70218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15A5650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06A01485" w14:textId="77777777" w:rsidR="00A70218" w:rsidRPr="00B35FEE" w:rsidRDefault="00A70218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215/60R16 99H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63FF71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F7708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28F5CCC0" w14:textId="77777777" w:rsidTr="00C1117E">
        <w:trPr>
          <w:trHeight w:hRule="exact" w:val="269"/>
        </w:trPr>
        <w:tc>
          <w:tcPr>
            <w:tcW w:w="8505" w:type="dxa"/>
          </w:tcPr>
          <w:p w14:paraId="0520AF6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1F5ECA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255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A70218" w:rsidRPr="004B4CFC" w14:paraId="40DB4C55" w14:textId="77777777" w:rsidTr="00C1117E">
        <w:trPr>
          <w:trHeight w:hRule="exact" w:val="269"/>
        </w:trPr>
        <w:tc>
          <w:tcPr>
            <w:tcW w:w="8505" w:type="dxa"/>
          </w:tcPr>
          <w:p w14:paraId="78BCB54B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7A83EC63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1092C5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017C96E" w14:textId="77777777" w:rsidTr="00C1117E">
        <w:trPr>
          <w:trHeight w:hRule="exact" w:val="269"/>
        </w:trPr>
        <w:tc>
          <w:tcPr>
            <w:tcW w:w="8505" w:type="dxa"/>
          </w:tcPr>
          <w:p w14:paraId="380C3EA2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CB99F4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DDFBF5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05E0590F" w14:textId="77777777" w:rsidTr="00C1117E">
        <w:trPr>
          <w:trHeight w:hRule="exact" w:val="269"/>
        </w:trPr>
        <w:tc>
          <w:tcPr>
            <w:tcW w:w="8505" w:type="dxa"/>
          </w:tcPr>
          <w:p w14:paraId="5B978296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5E79979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BA948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8D961E6" w14:textId="77777777" w:rsidTr="00C1117E">
        <w:trPr>
          <w:trHeight w:hRule="exact" w:val="269"/>
        </w:trPr>
        <w:tc>
          <w:tcPr>
            <w:tcW w:w="8505" w:type="dxa"/>
          </w:tcPr>
          <w:p w14:paraId="0AC5447B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4CE0E6B8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AFFF7F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0D0EACCB" w14:textId="77777777" w:rsidTr="00C1117E">
        <w:trPr>
          <w:trHeight w:hRule="exact" w:val="269"/>
        </w:trPr>
        <w:tc>
          <w:tcPr>
            <w:tcW w:w="8505" w:type="dxa"/>
          </w:tcPr>
          <w:p w14:paraId="468DAF5D" w14:textId="77777777" w:rsidR="00A70218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48D5189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C7DCAEF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DF2EAF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49E78376" w14:textId="77777777" w:rsidTr="00C1117E">
        <w:trPr>
          <w:trHeight w:hRule="exact" w:val="269"/>
        </w:trPr>
        <w:tc>
          <w:tcPr>
            <w:tcW w:w="8505" w:type="dxa"/>
          </w:tcPr>
          <w:p w14:paraId="0707AA96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4C27FC5E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09895D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6924C557" w14:textId="77777777" w:rsidTr="00C1117E">
        <w:trPr>
          <w:trHeight w:hRule="exact" w:val="269"/>
        </w:trPr>
        <w:tc>
          <w:tcPr>
            <w:tcW w:w="8505" w:type="dxa"/>
          </w:tcPr>
          <w:p w14:paraId="51AB1511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2B5406CB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1955683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1090B740" w14:textId="77777777" w:rsidTr="00C1117E">
        <w:trPr>
          <w:trHeight w:hRule="exact" w:val="269"/>
        </w:trPr>
        <w:tc>
          <w:tcPr>
            <w:tcW w:w="8505" w:type="dxa"/>
          </w:tcPr>
          <w:p w14:paraId="42B38E12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D5E1EDA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ED29AFE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A70218" w:rsidRPr="004B4CFC" w14:paraId="7C29C3D3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D2D5D7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24670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6350C68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A70218" w:rsidRPr="004B4CFC" w14:paraId="25F5D9EA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694A71E2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7FFCB3C" w14:textId="77777777" w:rsidR="00A70218" w:rsidRDefault="00A70218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B24985C" w14:textId="77777777" w:rsidR="00A70218" w:rsidRPr="00926BFC" w:rsidRDefault="00A70218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A70218" w:rsidRPr="004B4CFC" w14:paraId="4BC7B972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63B5AD56" w14:textId="77777777" w:rsidR="00A70218" w:rsidRPr="008918D1" w:rsidRDefault="00A70218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1DD458B7" w14:textId="77777777" w:rsidR="00A70218" w:rsidRPr="00F224DA" w:rsidRDefault="00A70218" w:rsidP="000D273D">
      <w:pPr>
        <w:rPr>
          <w:rStyle w:val="Style75pt"/>
          <w:rFonts w:ascii="Arial" w:hAnsi="Arial"/>
        </w:rPr>
      </w:pPr>
    </w:p>
    <w:sectPr w:rsidR="00A70218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E2E53" w14:textId="77777777" w:rsidR="00695A8F" w:rsidRDefault="00695A8F">
      <w:r>
        <w:separator/>
      </w:r>
    </w:p>
  </w:endnote>
  <w:endnote w:type="continuationSeparator" w:id="0">
    <w:p w14:paraId="5B4FAB65" w14:textId="77777777" w:rsidR="00695A8F" w:rsidRDefault="00695A8F">
      <w:r>
        <w:continuationSeparator/>
      </w:r>
    </w:p>
  </w:endnote>
  <w:endnote w:type="continuationNotice" w:id="1">
    <w:p w14:paraId="3493F5AA" w14:textId="77777777" w:rsidR="00695A8F" w:rsidRDefault="00695A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31CAF" w14:textId="77777777" w:rsidR="00695A8F" w:rsidRDefault="00695A8F">
      <w:r>
        <w:separator/>
      </w:r>
    </w:p>
  </w:footnote>
  <w:footnote w:type="continuationSeparator" w:id="0">
    <w:p w14:paraId="7420A0A8" w14:textId="77777777" w:rsidR="00695A8F" w:rsidRDefault="00695A8F">
      <w:r>
        <w:continuationSeparator/>
      </w:r>
    </w:p>
  </w:footnote>
  <w:footnote w:type="continuationNotice" w:id="1">
    <w:p w14:paraId="4714E079" w14:textId="77777777" w:rsidR="00695A8F" w:rsidRDefault="00695A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0874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317D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6711A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5A8F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E248E"/>
    <w:rsid w:val="008E349C"/>
    <w:rsid w:val="008E700E"/>
    <w:rsid w:val="008E7AD3"/>
    <w:rsid w:val="008F350F"/>
    <w:rsid w:val="00905651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0218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3F33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66D5171D-6BC5-4D64-B0D4-4C229347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A70218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00B1C-A666-4B4E-BCAE-48738607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2020-08-13T13:24:00Z</dcterms:created>
  <dcterms:modified xsi:type="dcterms:W3CDTF">2020-08-13T13:24:00Z</dcterms:modified>
</cp:coreProperties>
</file>