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92" w:rsidRPr="008E5FEB" w:rsidRDefault="000E0A92" w:rsidP="00A52067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DODATEK ČÍSLO </w:t>
      </w:r>
      <w:r>
        <w:rPr>
          <w:rFonts w:ascii="Arial" w:hAnsi="Arial" w:cs="Arial"/>
          <w:sz w:val="22"/>
        </w:rPr>
        <w:t>6</w:t>
      </w:r>
    </w:p>
    <w:p w:rsidR="000E0A92" w:rsidRPr="008E5FEB" w:rsidRDefault="000E0A92" w:rsidP="00A52067">
      <w:pPr>
        <w:jc w:val="center"/>
        <w:rPr>
          <w:rFonts w:ascii="Arial" w:hAnsi="Arial" w:cs="Arial"/>
          <w:sz w:val="12"/>
        </w:rPr>
      </w:pPr>
    </w:p>
    <w:p w:rsidR="000E0A92" w:rsidRPr="008E5FEB" w:rsidRDefault="000E0A92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Smlouvy o </w:t>
      </w:r>
      <w:r>
        <w:rPr>
          <w:rFonts w:ascii="Arial" w:hAnsi="Arial" w:cs="Arial"/>
          <w:sz w:val="22"/>
        </w:rPr>
        <w:t>poskytnutí</w:t>
      </w:r>
      <w:r w:rsidRPr="008E5FEB">
        <w:rPr>
          <w:rFonts w:ascii="Arial" w:hAnsi="Arial" w:cs="Arial"/>
          <w:sz w:val="22"/>
        </w:rPr>
        <w:t xml:space="preserve"> programového vybavení </w:t>
      </w:r>
    </w:p>
    <w:p w:rsidR="000E0A92" w:rsidRPr="008E5FEB" w:rsidRDefault="000E0A92" w:rsidP="00541083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DATACENTRUM 2 a jeho </w:t>
      </w:r>
      <w:r>
        <w:rPr>
          <w:rFonts w:ascii="Arial" w:hAnsi="Arial" w:cs="Arial"/>
          <w:sz w:val="22"/>
        </w:rPr>
        <w:t>servisu</w:t>
      </w:r>
    </w:p>
    <w:p w:rsidR="000E0A92" w:rsidRPr="008E5FEB" w:rsidRDefault="000E0A92" w:rsidP="00D45236">
      <w:pPr>
        <w:jc w:val="center"/>
        <w:rPr>
          <w:rFonts w:ascii="Arial" w:hAnsi="Arial" w:cs="Arial"/>
          <w:sz w:val="12"/>
        </w:rPr>
      </w:pPr>
    </w:p>
    <w:p w:rsidR="000E0A92" w:rsidRPr="008E5FEB" w:rsidRDefault="000E0A92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číslo smlouvy poskytovatele: </w:t>
      </w:r>
      <w:r>
        <w:rPr>
          <w:rFonts w:ascii="Arial" w:hAnsi="Arial" w:cs="Arial"/>
          <w:sz w:val="22"/>
        </w:rPr>
        <w:t>110</w:t>
      </w:r>
      <w:r w:rsidRPr="008E5FEB">
        <w:rPr>
          <w:rFonts w:ascii="Arial" w:hAnsi="Arial" w:cs="Arial"/>
          <w:sz w:val="22"/>
        </w:rPr>
        <w:t xml:space="preserve"> / 20</w:t>
      </w:r>
      <w:r>
        <w:rPr>
          <w:rFonts w:ascii="Arial" w:hAnsi="Arial" w:cs="Arial"/>
          <w:sz w:val="22"/>
        </w:rPr>
        <w:t>08</w:t>
      </w:r>
    </w:p>
    <w:p w:rsidR="000E0A92" w:rsidRPr="008E5FEB" w:rsidRDefault="000E0A92">
      <w:pPr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číslo zakázky: </w:t>
      </w:r>
      <w:r>
        <w:rPr>
          <w:rFonts w:ascii="Arial" w:hAnsi="Arial" w:cs="Arial"/>
          <w:sz w:val="22"/>
        </w:rPr>
        <w:t>454 / 3148</w:t>
      </w:r>
    </w:p>
    <w:p w:rsidR="000E0A92" w:rsidRPr="008E5FEB" w:rsidRDefault="000E0A92" w:rsidP="00D45236">
      <w:pPr>
        <w:jc w:val="center"/>
        <w:rPr>
          <w:rFonts w:ascii="Arial" w:hAnsi="Arial" w:cs="Arial"/>
          <w:b w:val="0"/>
          <w:sz w:val="12"/>
        </w:rPr>
      </w:pPr>
    </w:p>
    <w:p w:rsidR="000E0A92" w:rsidRPr="008E5FEB" w:rsidRDefault="000E0A92" w:rsidP="00D45236">
      <w:pPr>
        <w:jc w:val="center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„smlouva“) mezi</w:t>
      </w:r>
    </w:p>
    <w:p w:rsidR="000E0A92" w:rsidRPr="008E5FEB" w:rsidRDefault="000E0A92" w:rsidP="00842C16">
      <w:pPr>
        <w:rPr>
          <w:rFonts w:ascii="Arial" w:hAnsi="Arial" w:cs="Arial"/>
          <w:sz w:val="12"/>
        </w:rPr>
      </w:pPr>
    </w:p>
    <w:p w:rsidR="000E0A92" w:rsidRPr="008E5FEB" w:rsidRDefault="000E0A92" w:rsidP="00842C16">
      <w:pPr>
        <w:rPr>
          <w:rFonts w:ascii="Arial" w:hAnsi="Arial" w:cs="Arial"/>
          <w:sz w:val="12"/>
          <w:szCs w:val="1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526"/>
        <w:gridCol w:w="1322"/>
        <w:gridCol w:w="1088"/>
        <w:gridCol w:w="850"/>
        <w:gridCol w:w="1205"/>
        <w:gridCol w:w="3047"/>
      </w:tblGrid>
      <w:tr w:rsidR="000E0A92" w:rsidRPr="008E5FEB" w:rsidTr="001277FA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sz w:val="22"/>
                <w:szCs w:val="24"/>
              </w:rPr>
            </w:pPr>
            <w:r w:rsidRPr="008E5FEB">
              <w:rPr>
                <w:rFonts w:ascii="Arial" w:hAnsi="Arial" w:cs="Arial"/>
                <w:sz w:val="22"/>
                <w:szCs w:val="24"/>
              </w:rPr>
              <w:t>DATACENTRUM systems &amp; consulting, a. s.</w:t>
            </w:r>
          </w:p>
        </w:tc>
      </w:tr>
      <w:tr w:rsidR="000E0A92" w:rsidRPr="008E5FEB" w:rsidTr="001277FA">
        <w:tc>
          <w:tcPr>
            <w:tcW w:w="1526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Písnická 30/13, 142 00 Praha 4 - Kamýk,</w:t>
            </w:r>
          </w:p>
        </w:tc>
      </w:tr>
      <w:tr w:rsidR="000E0A92" w:rsidRPr="008E5FEB" w:rsidTr="001277FA">
        <w:tc>
          <w:tcPr>
            <w:tcW w:w="1526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0E0A92" w:rsidRPr="008E5FEB" w:rsidRDefault="000E0A92" w:rsidP="00EC6324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Ing. </w:t>
            </w:r>
            <w:r>
              <w:rPr>
                <w:rFonts w:ascii="Arial" w:hAnsi="Arial" w:cs="Arial"/>
                <w:b w:val="0"/>
                <w:sz w:val="18"/>
              </w:rPr>
              <w:t>Kamilem Ryšavým, předsedou představenstva společnosti</w:t>
            </w:r>
            <w:r w:rsidRPr="008E5FEB">
              <w:rPr>
                <w:rFonts w:ascii="Arial" w:hAnsi="Arial" w:cs="Arial"/>
                <w:b w:val="0"/>
                <w:sz w:val="18"/>
              </w:rPr>
              <w:t xml:space="preserve"> </w:t>
            </w:r>
          </w:p>
        </w:tc>
      </w:tr>
      <w:tr w:rsidR="000E0A92" w:rsidRPr="008E5FEB" w:rsidTr="001277FA">
        <w:tc>
          <w:tcPr>
            <w:tcW w:w="1526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CZ25631721</w:t>
            </w:r>
          </w:p>
        </w:tc>
      </w:tr>
      <w:tr w:rsidR="000E0A92" w:rsidRPr="008E5FEB" w:rsidTr="001277FA">
        <w:tc>
          <w:tcPr>
            <w:tcW w:w="1526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19-8779880297/0100</w:t>
            </w:r>
          </w:p>
        </w:tc>
      </w:tr>
    </w:tbl>
    <w:p w:rsidR="000E0A92" w:rsidRPr="008E5FEB" w:rsidRDefault="000E0A92" w:rsidP="00DD44CE">
      <w:pPr>
        <w:outlineLvl w:val="0"/>
        <w:rPr>
          <w:rFonts w:ascii="Arial" w:hAnsi="Arial" w:cs="Arial"/>
          <w:b w:val="0"/>
          <w:sz w:val="12"/>
        </w:rPr>
      </w:pP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„poskytovatel“)</w:t>
      </w: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jedné  -</w:t>
      </w:r>
    </w:p>
    <w:p w:rsidR="000E0A92" w:rsidRPr="008E5FEB" w:rsidRDefault="000E0A92" w:rsidP="00DD44CE">
      <w:pPr>
        <w:rPr>
          <w:rFonts w:ascii="Arial" w:hAnsi="Arial" w:cs="Arial"/>
          <w:b w:val="0"/>
          <w:sz w:val="12"/>
        </w:rPr>
      </w:pP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a </w:t>
      </w:r>
    </w:p>
    <w:p w:rsidR="000E0A92" w:rsidRPr="008E5FEB" w:rsidRDefault="000E0A92" w:rsidP="00DD44CE">
      <w:pPr>
        <w:rPr>
          <w:rFonts w:ascii="Arial" w:hAnsi="Arial" w:cs="Arial"/>
          <w:b w:val="0"/>
          <w:sz w:val="12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526"/>
        <w:gridCol w:w="1276"/>
        <w:gridCol w:w="1134"/>
        <w:gridCol w:w="850"/>
        <w:gridCol w:w="1276"/>
        <w:gridCol w:w="2977"/>
      </w:tblGrid>
      <w:tr w:rsidR="000E0A92" w:rsidRPr="008E5FEB" w:rsidTr="001277FA">
        <w:tc>
          <w:tcPr>
            <w:tcW w:w="9039" w:type="dxa"/>
            <w:gridSpan w:val="6"/>
            <w:shd w:val="clear" w:color="auto" w:fill="E6E6E6"/>
          </w:tcPr>
          <w:p w:rsidR="000E0A92" w:rsidRPr="008E5FEB" w:rsidRDefault="000E0A92" w:rsidP="00DB1FE1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Národní divadlo</w:t>
            </w:r>
          </w:p>
        </w:tc>
      </w:tr>
      <w:tr w:rsidR="000E0A92" w:rsidRPr="008E5FEB" w:rsidTr="001277FA">
        <w:tc>
          <w:tcPr>
            <w:tcW w:w="1526" w:type="dxa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0E0A92" w:rsidRPr="008E5FEB" w:rsidRDefault="000E0A92" w:rsidP="00D13F1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Ostrovní 1, 112 30  Praha 1</w:t>
            </w:r>
          </w:p>
        </w:tc>
      </w:tr>
      <w:tr w:rsidR="000E0A92" w:rsidRPr="008E5FEB" w:rsidTr="008E5FEB">
        <w:tc>
          <w:tcPr>
            <w:tcW w:w="1526" w:type="dxa"/>
          </w:tcPr>
          <w:p w:rsidR="000E0A92" w:rsidRPr="008E5FEB" w:rsidRDefault="000E0A92" w:rsidP="00E96EE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Zastoupená</w:t>
            </w:r>
          </w:p>
        </w:tc>
        <w:tc>
          <w:tcPr>
            <w:tcW w:w="7513" w:type="dxa"/>
            <w:gridSpan w:val="5"/>
            <w:shd w:val="clear" w:color="auto" w:fill="E6E6E6"/>
            <w:vAlign w:val="center"/>
          </w:tcPr>
          <w:p w:rsidR="000E0A92" w:rsidRPr="008E5FEB" w:rsidRDefault="000E0A92" w:rsidP="00E828BC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Prof. MgA. Jan Burian, ředitel</w:t>
            </w:r>
          </w:p>
        </w:tc>
      </w:tr>
      <w:tr w:rsidR="000E0A92" w:rsidRPr="008E5FEB" w:rsidTr="001277FA">
        <w:tc>
          <w:tcPr>
            <w:tcW w:w="1526" w:type="dxa"/>
          </w:tcPr>
          <w:p w:rsidR="000E0A92" w:rsidRPr="008E5FEB" w:rsidRDefault="000E0A92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0E0A92" w:rsidRPr="008E5FEB" w:rsidRDefault="000E0A92" w:rsidP="00D83D81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00023337</w:t>
            </w:r>
          </w:p>
        </w:tc>
        <w:tc>
          <w:tcPr>
            <w:tcW w:w="1134" w:type="dxa"/>
          </w:tcPr>
          <w:p w:rsidR="000E0A92" w:rsidRPr="008E5FEB" w:rsidRDefault="000E0A92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0E0A92" w:rsidRPr="008E5FEB" w:rsidRDefault="000E0A92" w:rsidP="00454343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CZ00023337</w:t>
            </w:r>
          </w:p>
        </w:tc>
      </w:tr>
      <w:tr w:rsidR="000E0A92" w:rsidRPr="008E5FEB" w:rsidTr="00DE2BD5">
        <w:trPr>
          <w:trHeight w:val="225"/>
        </w:trPr>
        <w:tc>
          <w:tcPr>
            <w:tcW w:w="1526" w:type="dxa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Bank. spojení: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Komerční banka, a.s.</w:t>
            </w:r>
          </w:p>
        </w:tc>
        <w:tc>
          <w:tcPr>
            <w:tcW w:w="1276" w:type="dxa"/>
          </w:tcPr>
          <w:p w:rsidR="000E0A92" w:rsidRPr="008E5FEB" w:rsidRDefault="000E0A92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0E0A92" w:rsidRPr="008E5FEB" w:rsidRDefault="000E0A92" w:rsidP="008E5FEB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939931/0100</w:t>
            </w:r>
          </w:p>
        </w:tc>
      </w:tr>
    </w:tbl>
    <w:p w:rsidR="000E0A92" w:rsidRPr="008E5FEB" w:rsidRDefault="000E0A92" w:rsidP="00DD44CE">
      <w:pPr>
        <w:outlineLvl w:val="0"/>
        <w:rPr>
          <w:rFonts w:ascii="Arial" w:hAnsi="Arial" w:cs="Arial"/>
          <w:b w:val="0"/>
          <w:sz w:val="12"/>
        </w:rPr>
      </w:pP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„zákazník“)</w:t>
      </w: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-  na straně druhé  -</w:t>
      </w:r>
    </w:p>
    <w:p w:rsidR="000E0A92" w:rsidRPr="008E5FEB" w:rsidRDefault="000E0A92" w:rsidP="00DD44CE">
      <w:pPr>
        <w:rPr>
          <w:rFonts w:ascii="Arial" w:hAnsi="Arial" w:cs="Arial"/>
          <w:b w:val="0"/>
          <w:sz w:val="12"/>
        </w:rPr>
      </w:pPr>
    </w:p>
    <w:p w:rsidR="000E0A92" w:rsidRPr="008E5FEB" w:rsidRDefault="000E0A92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(společně pak „smluvní strany“)</w:t>
      </w:r>
    </w:p>
    <w:p w:rsidR="000E0A92" w:rsidRPr="008E5FEB" w:rsidRDefault="000E0A92" w:rsidP="00DD44CE">
      <w:pPr>
        <w:rPr>
          <w:rFonts w:ascii="Arial" w:hAnsi="Arial" w:cs="Arial"/>
          <w:b w:val="0"/>
          <w:sz w:val="14"/>
          <w:szCs w:val="14"/>
        </w:rPr>
      </w:pPr>
    </w:p>
    <w:p w:rsidR="000E0A92" w:rsidRPr="008E5FEB" w:rsidRDefault="000E0A92">
      <w:pPr>
        <w:jc w:val="center"/>
        <w:rPr>
          <w:rFonts w:ascii="Arial" w:hAnsi="Arial" w:cs="Arial"/>
          <w:b w:val="0"/>
          <w:sz w:val="14"/>
          <w:szCs w:val="14"/>
        </w:rPr>
      </w:pPr>
    </w:p>
    <w:p w:rsidR="000E0A92" w:rsidRPr="003F6AA3" w:rsidRDefault="000E0A92" w:rsidP="004705CD">
      <w:pPr>
        <w:jc w:val="both"/>
        <w:rPr>
          <w:rFonts w:ascii="Arial" w:hAnsi="Arial" w:cs="Arial"/>
          <w:b w:val="0"/>
          <w:bCs/>
          <w:sz w:val="18"/>
        </w:rPr>
      </w:pPr>
      <w:r w:rsidRPr="003F6AA3">
        <w:rPr>
          <w:rFonts w:ascii="Arial" w:hAnsi="Arial" w:cs="Arial"/>
          <w:b w:val="0"/>
          <w:sz w:val="18"/>
        </w:rPr>
        <w:t>Na základě zakoupení</w:t>
      </w:r>
      <w:r>
        <w:rPr>
          <w:rFonts w:ascii="Arial" w:hAnsi="Arial" w:cs="Arial"/>
          <w:b w:val="0"/>
          <w:sz w:val="18"/>
        </w:rPr>
        <w:t xml:space="preserve"> a zprovoznění</w:t>
      </w:r>
      <w:r w:rsidRPr="003F6AA3">
        <w:rPr>
          <w:rFonts w:ascii="Arial" w:hAnsi="Arial" w:cs="Arial"/>
          <w:b w:val="0"/>
          <w:sz w:val="18"/>
        </w:rPr>
        <w:t xml:space="preserve"> licence – </w:t>
      </w:r>
      <w:r w:rsidRPr="003F6AA3">
        <w:rPr>
          <w:rFonts w:ascii="Arial" w:hAnsi="Arial" w:cs="Arial"/>
          <w:b w:val="0"/>
          <w:i/>
          <w:sz w:val="18"/>
        </w:rPr>
        <w:t xml:space="preserve">nadstavbového modulu „eNeschopenka – komunikace s ePortálem ČSSZ“ </w:t>
      </w:r>
      <w:r w:rsidRPr="003F6AA3">
        <w:rPr>
          <w:rFonts w:ascii="Arial" w:hAnsi="Arial" w:cs="Arial"/>
          <w:b w:val="0"/>
          <w:sz w:val="18"/>
        </w:rPr>
        <w:t>a licence –</w:t>
      </w:r>
      <w:r w:rsidRPr="003F6AA3">
        <w:rPr>
          <w:rFonts w:ascii="Arial" w:hAnsi="Arial" w:cs="Arial"/>
          <w:b w:val="0"/>
          <w:i/>
          <w:sz w:val="18"/>
        </w:rPr>
        <w:t xml:space="preserve"> nadstavbového modulu „eNeschopenka – zápis do mzdových složek“ </w:t>
      </w:r>
      <w:r w:rsidRPr="003F6AA3">
        <w:rPr>
          <w:rFonts w:ascii="Arial" w:hAnsi="Arial" w:cs="Arial"/>
          <w:b w:val="0"/>
          <w:sz w:val="18"/>
        </w:rPr>
        <w:t>pro mzdovou agendu, se smluvní strany dohodly, že se mění část bodu č. 3. přílohy č. 2 smlouvy takto:</w:t>
      </w:r>
    </w:p>
    <w:p w:rsidR="000E0A92" w:rsidRDefault="000E0A92" w:rsidP="004705CD">
      <w:pPr>
        <w:pStyle w:val="Heading5"/>
        <w:ind w:left="284" w:firstLine="142"/>
        <w:rPr>
          <w:rFonts w:ascii="Arial" w:hAnsi="Arial" w:cs="Arial"/>
          <w:i w:val="0"/>
          <w:sz w:val="18"/>
          <w:szCs w:val="20"/>
        </w:rPr>
      </w:pPr>
      <w:r w:rsidRPr="008E5FEB">
        <w:rPr>
          <w:rFonts w:ascii="Arial" w:hAnsi="Arial" w:cs="Arial"/>
          <w:i w:val="0"/>
          <w:sz w:val="18"/>
          <w:szCs w:val="20"/>
        </w:rPr>
        <w:t>3. Ceny:</w:t>
      </w:r>
    </w:p>
    <w:p w:rsidR="000E0A92" w:rsidRPr="008E5FEB" w:rsidRDefault="000E0A92" w:rsidP="004705CD">
      <w:pPr>
        <w:pStyle w:val="Heading5"/>
        <w:ind w:left="284" w:firstLine="142"/>
        <w:rPr>
          <w:rFonts w:ascii="Arial" w:hAnsi="Arial" w:cs="Arial"/>
          <w:i w:val="0"/>
          <w:sz w:val="18"/>
          <w:szCs w:val="20"/>
        </w:rPr>
      </w:pPr>
      <w:r w:rsidRPr="008E5FEB">
        <w:rPr>
          <w:rFonts w:ascii="Arial" w:hAnsi="Arial" w:cs="Arial"/>
          <w:i w:val="0"/>
          <w:sz w:val="18"/>
          <w:szCs w:val="20"/>
        </w:rPr>
        <w:t xml:space="preserve">DATACENTRUM 2 – </w:t>
      </w:r>
      <w:r>
        <w:rPr>
          <w:rFonts w:ascii="Arial" w:hAnsi="Arial" w:cs="Arial"/>
          <w:i w:val="0"/>
          <w:sz w:val="18"/>
          <w:szCs w:val="20"/>
        </w:rPr>
        <w:t>MZDY</w:t>
      </w:r>
      <w:r w:rsidRPr="008E5FEB">
        <w:rPr>
          <w:rFonts w:ascii="Arial" w:hAnsi="Arial" w:cs="Arial"/>
          <w:i w:val="0"/>
          <w:sz w:val="18"/>
          <w:szCs w:val="20"/>
        </w:rPr>
        <w:t xml:space="preserve"> </w:t>
      </w:r>
    </w:p>
    <w:p w:rsidR="000E0A92" w:rsidRPr="008E5FEB" w:rsidRDefault="000E0A92" w:rsidP="000348A2">
      <w:pPr>
        <w:tabs>
          <w:tab w:val="left" w:pos="426"/>
        </w:tabs>
        <w:jc w:val="both"/>
        <w:rPr>
          <w:rFonts w:ascii="Arial" w:hAnsi="Arial" w:cs="Arial"/>
          <w:snapToGrid w:val="0"/>
          <w:color w:val="000000"/>
          <w:sz w:val="18"/>
        </w:rPr>
      </w:pPr>
    </w:p>
    <w:tbl>
      <w:tblPr>
        <w:tblW w:w="9639" w:type="dxa"/>
        <w:tblInd w:w="108" w:type="dxa"/>
        <w:tblLook w:val="01E0"/>
      </w:tblPr>
      <w:tblGrid>
        <w:gridCol w:w="6521"/>
        <w:gridCol w:w="3118"/>
      </w:tblGrid>
      <w:tr w:rsidR="000E0A92" w:rsidRPr="008E5FEB" w:rsidTr="009E5F88">
        <w:trPr>
          <w:trHeight w:val="247"/>
        </w:trPr>
        <w:tc>
          <w:tcPr>
            <w:tcW w:w="6521" w:type="dxa"/>
            <w:vAlign w:val="center"/>
          </w:tcPr>
          <w:p w:rsidR="000E0A92" w:rsidRPr="008E5FEB" w:rsidRDefault="000E0A92" w:rsidP="00435C19">
            <w:pPr>
              <w:pStyle w:val="BodyText"/>
              <w:numPr>
                <w:ilvl w:val="0"/>
                <w:numId w:val="13"/>
              </w:numPr>
              <w:tabs>
                <w:tab w:val="clear" w:pos="720"/>
                <w:tab w:val="clear" w:pos="3402"/>
                <w:tab w:val="right" w:pos="284"/>
                <w:tab w:val="left" w:pos="993"/>
                <w:tab w:val="left" w:pos="8222"/>
              </w:tabs>
              <w:ind w:left="284" w:hanging="284"/>
              <w:jc w:val="left"/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Poskytování UPGRADE, </w:t>
            </w:r>
            <w:r w:rsidRPr="008E5FEB">
              <w:rPr>
                <w:rFonts w:ascii="Arial" w:hAnsi="Arial" w:cs="Arial"/>
                <w:sz w:val="18"/>
              </w:rPr>
              <w:t>UPDATE</w:t>
            </w:r>
            <w:r>
              <w:rPr>
                <w:rFonts w:ascii="Arial" w:hAnsi="Arial" w:cs="Arial"/>
                <w:sz w:val="18"/>
              </w:rPr>
              <w:t>,</w:t>
            </w:r>
            <w:r w:rsidRPr="008E5FEB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zákaznická podpora - standardní</w:t>
            </w:r>
          </w:p>
        </w:tc>
        <w:tc>
          <w:tcPr>
            <w:tcW w:w="3118" w:type="dxa"/>
            <w:vAlign w:val="center"/>
          </w:tcPr>
          <w:p w:rsidR="000E0A92" w:rsidRPr="00435C19" w:rsidRDefault="000E0A92" w:rsidP="00435C19">
            <w:pPr>
              <w:tabs>
                <w:tab w:val="left" w:pos="993"/>
              </w:tabs>
              <w:jc w:val="center"/>
              <w:rPr>
                <w:rFonts w:ascii="Arial" w:hAnsi="Arial" w:cs="Arial"/>
                <w:b w:val="0"/>
                <w:snapToGrid w:val="0"/>
                <w:sz w:val="18"/>
              </w:rPr>
            </w:pPr>
            <w:r w:rsidRPr="00435C19">
              <w:rPr>
                <w:rFonts w:ascii="Arial" w:hAnsi="Arial" w:cs="Arial"/>
                <w:b w:val="0"/>
                <w:sz w:val="18"/>
              </w:rPr>
              <w:t xml:space="preserve">                     43.299,- Kč / čtvrtletně</w:t>
            </w:r>
          </w:p>
        </w:tc>
      </w:tr>
      <w:tr w:rsidR="000E0A92" w:rsidRPr="008E5FEB" w:rsidTr="009E5F88"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0E0A92" w:rsidRPr="008E5FEB" w:rsidRDefault="000E0A92" w:rsidP="000348A2">
            <w:pPr>
              <w:tabs>
                <w:tab w:val="left" w:pos="993"/>
              </w:tabs>
              <w:jc w:val="right"/>
              <w:rPr>
                <w:rFonts w:ascii="Arial" w:hAnsi="Arial" w:cs="Arial"/>
                <w:snapToGrid w:val="0"/>
                <w:sz w:val="18"/>
              </w:rPr>
            </w:pPr>
            <w:r w:rsidRPr="008E5FEB">
              <w:rPr>
                <w:rFonts w:ascii="Arial" w:hAnsi="Arial" w:cs="Arial"/>
                <w:snapToGrid w:val="0"/>
                <w:sz w:val="18"/>
              </w:rPr>
              <w:t>CELKEM: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E0A92" w:rsidRPr="00435C19" w:rsidRDefault="000E0A92" w:rsidP="00435C19">
            <w:pPr>
              <w:tabs>
                <w:tab w:val="left" w:pos="317"/>
              </w:tabs>
              <w:jc w:val="right"/>
              <w:rPr>
                <w:rFonts w:ascii="Arial" w:hAnsi="Arial" w:cs="Arial"/>
                <w:sz w:val="18"/>
              </w:rPr>
            </w:pPr>
            <w:r w:rsidRPr="00435C19">
              <w:rPr>
                <w:rFonts w:ascii="Arial" w:hAnsi="Arial" w:cs="Arial"/>
                <w:sz w:val="18"/>
              </w:rPr>
              <w:t xml:space="preserve">      43.299,- Kč / čtvrtletně</w:t>
            </w:r>
            <w:bookmarkStart w:id="0" w:name="_GoBack"/>
            <w:bookmarkEnd w:id="0"/>
          </w:p>
        </w:tc>
      </w:tr>
    </w:tbl>
    <w:p w:rsidR="000E0A92" w:rsidRPr="008E5FEB" w:rsidRDefault="000E0A92" w:rsidP="000348A2">
      <w:pPr>
        <w:tabs>
          <w:tab w:val="left" w:pos="426"/>
        </w:tabs>
        <w:jc w:val="both"/>
        <w:rPr>
          <w:rFonts w:ascii="Arial" w:hAnsi="Arial" w:cs="Arial"/>
          <w:snapToGrid w:val="0"/>
          <w:color w:val="000000"/>
          <w:sz w:val="18"/>
        </w:rPr>
      </w:pPr>
    </w:p>
    <w:p w:rsidR="000E0A92" w:rsidRDefault="000E0A92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0E0A92" w:rsidRPr="008E5FEB" w:rsidRDefault="000E0A92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  <w:r w:rsidRPr="008E5FEB">
        <w:rPr>
          <w:rFonts w:ascii="Arial" w:hAnsi="Arial" w:cs="Arial"/>
          <w:b w:val="0"/>
          <w:snapToGrid w:val="0"/>
          <w:color w:val="000000"/>
          <w:sz w:val="18"/>
        </w:rPr>
        <w:t>Ostatní ujednání bodu č. 3 přílohy č. 2 smlouvy zůstávají beze změny.</w:t>
      </w:r>
    </w:p>
    <w:p w:rsidR="000E0A92" w:rsidRPr="008E5FEB" w:rsidRDefault="000E0A92" w:rsidP="00D45236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0E0A92" w:rsidRPr="008E5FEB" w:rsidRDefault="000E0A92" w:rsidP="00D45236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8E5FEB">
        <w:rPr>
          <w:rFonts w:ascii="Arial" w:hAnsi="Arial" w:cs="Arial"/>
          <w:snapToGrid w:val="0"/>
          <w:color w:val="000000"/>
          <w:sz w:val="18"/>
        </w:rPr>
        <w:t xml:space="preserve">Nová fakturace dle bodu č. 3 přílohy č. 2 bude zahájena od </w:t>
      </w:r>
      <w:r>
        <w:rPr>
          <w:rFonts w:ascii="Arial" w:hAnsi="Arial" w:cs="Arial"/>
          <w:snapToGrid w:val="0"/>
          <w:color w:val="000000"/>
          <w:sz w:val="18"/>
        </w:rPr>
        <w:t>1.Q</w:t>
      </w:r>
      <w:r w:rsidRPr="008E5FEB">
        <w:rPr>
          <w:rFonts w:ascii="Arial" w:hAnsi="Arial" w:cs="Arial"/>
          <w:snapToGrid w:val="0"/>
          <w:color w:val="000000"/>
          <w:sz w:val="18"/>
        </w:rPr>
        <w:t xml:space="preserve"> </w:t>
      </w:r>
      <w:r>
        <w:rPr>
          <w:rFonts w:ascii="Arial" w:hAnsi="Arial" w:cs="Arial"/>
          <w:snapToGrid w:val="0"/>
          <w:color w:val="000000"/>
          <w:sz w:val="18"/>
        </w:rPr>
        <w:t>2020</w:t>
      </w:r>
      <w:r w:rsidRPr="008E5FEB">
        <w:rPr>
          <w:rFonts w:ascii="Arial" w:hAnsi="Arial" w:cs="Arial"/>
          <w:snapToGrid w:val="0"/>
          <w:color w:val="000000"/>
          <w:sz w:val="18"/>
        </w:rPr>
        <w:t xml:space="preserve">. </w:t>
      </w:r>
      <w:r w:rsidRPr="008E5FEB">
        <w:rPr>
          <w:rFonts w:ascii="Arial" w:hAnsi="Arial" w:cs="Arial"/>
          <w:snapToGrid w:val="0"/>
          <w:color w:val="000000"/>
          <w:sz w:val="18"/>
        </w:rPr>
        <w:tab/>
      </w:r>
      <w:r w:rsidRPr="008E5FEB">
        <w:rPr>
          <w:rFonts w:ascii="Arial" w:hAnsi="Arial" w:cs="Arial"/>
          <w:snapToGrid w:val="0"/>
          <w:color w:val="000000"/>
          <w:sz w:val="18"/>
        </w:rPr>
        <w:tab/>
      </w:r>
      <w:r w:rsidRPr="008E5FEB">
        <w:rPr>
          <w:rFonts w:ascii="Arial" w:hAnsi="Arial" w:cs="Arial"/>
          <w:snapToGrid w:val="0"/>
          <w:color w:val="000000"/>
          <w:sz w:val="18"/>
        </w:rPr>
        <w:tab/>
      </w:r>
      <w:r w:rsidRPr="008E5FEB">
        <w:rPr>
          <w:rFonts w:ascii="Arial" w:hAnsi="Arial" w:cs="Arial"/>
          <w:snapToGrid w:val="0"/>
          <w:color w:val="000000"/>
          <w:sz w:val="18"/>
        </w:rPr>
        <w:tab/>
      </w:r>
    </w:p>
    <w:p w:rsidR="000E0A92" w:rsidRPr="008E5FEB" w:rsidRDefault="000E0A92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ab/>
      </w:r>
    </w:p>
    <w:p w:rsidR="000E0A92" w:rsidRPr="008E5FEB" w:rsidRDefault="000E0A92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</w:p>
    <w:p w:rsidR="000E0A92" w:rsidRDefault="000E0A92" w:rsidP="009C59D0">
      <w:pPr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Tento dodatek je vyhotoven ve </w:t>
      </w:r>
      <w:r>
        <w:rPr>
          <w:rFonts w:ascii="Arial" w:hAnsi="Arial" w:cs="Arial"/>
          <w:b w:val="0"/>
          <w:sz w:val="18"/>
        </w:rPr>
        <w:t xml:space="preserve">dvou </w:t>
      </w:r>
      <w:r w:rsidRPr="008E5FEB">
        <w:rPr>
          <w:rFonts w:ascii="Arial" w:hAnsi="Arial" w:cs="Arial"/>
          <w:b w:val="0"/>
          <w:sz w:val="18"/>
        </w:rPr>
        <w:t xml:space="preserve">stejnopisech s platností originálu. </w:t>
      </w:r>
      <w:r>
        <w:rPr>
          <w:rFonts w:ascii="Arial" w:hAnsi="Arial" w:cs="Arial"/>
          <w:b w:val="0"/>
          <w:sz w:val="18"/>
        </w:rPr>
        <w:t>Každá strana obdrží jeden originál tohoto dodatku. Tento dodatek nabývá účinnosti a platnosti dnem podpisu obou smluvních stran. Ostatní body smlouvy zůstávají nezměněny.</w:t>
      </w:r>
    </w:p>
    <w:p w:rsidR="000E0A92" w:rsidRDefault="000E0A92" w:rsidP="009C59D0">
      <w:pPr>
        <w:jc w:val="both"/>
        <w:rPr>
          <w:rFonts w:ascii="Arial" w:hAnsi="Arial" w:cs="Arial"/>
          <w:b w:val="0"/>
          <w:sz w:val="18"/>
        </w:rPr>
      </w:pPr>
    </w:p>
    <w:p w:rsidR="000E0A92" w:rsidRPr="008E5FEB" w:rsidRDefault="000E0A92" w:rsidP="0048517B">
      <w:pPr>
        <w:jc w:val="both"/>
        <w:rPr>
          <w:rFonts w:ascii="Arial" w:hAnsi="Arial" w:cs="Arial"/>
          <w:b w:val="0"/>
          <w:sz w:val="18"/>
        </w:rPr>
      </w:pPr>
    </w:p>
    <w:p w:rsidR="000E0A92" w:rsidRPr="008E5FEB" w:rsidRDefault="000E0A92" w:rsidP="0048517B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/>
      </w:tblPr>
      <w:tblGrid>
        <w:gridCol w:w="415"/>
        <w:gridCol w:w="3620"/>
        <w:gridCol w:w="564"/>
        <w:gridCol w:w="3768"/>
        <w:gridCol w:w="554"/>
      </w:tblGrid>
      <w:tr w:rsidR="000E0A92" w:rsidRPr="008E5FEB" w:rsidTr="0059640A">
        <w:trPr>
          <w:gridBefore w:val="1"/>
          <w:wBefore w:w="415" w:type="dxa"/>
          <w:trHeight w:val="218"/>
          <w:jc w:val="center"/>
        </w:trPr>
        <w:tc>
          <w:tcPr>
            <w:tcW w:w="3620" w:type="dxa"/>
          </w:tcPr>
          <w:p w:rsidR="000E0A92" w:rsidRPr="008E5FEB" w:rsidRDefault="000E0A92" w:rsidP="002C6DD0">
            <w:pPr>
              <w:pStyle w:val="BodyText"/>
              <w:ind w:left="-973" w:firstLine="973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V</w:t>
            </w:r>
            <w:r>
              <w:rPr>
                <w:rFonts w:ascii="Arial" w:hAnsi="Arial" w:cs="Arial"/>
                <w:sz w:val="18"/>
              </w:rPr>
              <w:t xml:space="preserve"> Praze </w:t>
            </w:r>
            <w:r w:rsidRPr="008E5FEB">
              <w:rPr>
                <w:rFonts w:ascii="Arial" w:hAnsi="Arial" w:cs="Arial"/>
                <w:sz w:val="18"/>
              </w:rPr>
              <w:t xml:space="preserve">dne: </w:t>
            </w:r>
            <w:r>
              <w:rPr>
                <w:rFonts w:ascii="Arial" w:hAnsi="Arial" w:cs="Arial"/>
                <w:sz w:val="18"/>
              </w:rPr>
              <w:t>10.3.2020</w:t>
            </w:r>
          </w:p>
        </w:tc>
        <w:tc>
          <w:tcPr>
            <w:tcW w:w="4886" w:type="dxa"/>
            <w:gridSpan w:val="3"/>
          </w:tcPr>
          <w:p w:rsidR="000E0A92" w:rsidRPr="008E5FEB" w:rsidRDefault="000E0A92" w:rsidP="001277FA">
            <w:pPr>
              <w:pStyle w:val="BodyText"/>
              <w:ind w:left="-973" w:firstLine="973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                  V Praze dne:</w:t>
            </w:r>
            <w:r>
              <w:rPr>
                <w:rFonts w:ascii="Arial" w:hAnsi="Arial" w:cs="Arial"/>
                <w:sz w:val="18"/>
              </w:rPr>
              <w:t>16.3.2020</w:t>
            </w:r>
          </w:p>
        </w:tc>
      </w:tr>
      <w:tr w:rsidR="000E0A92" w:rsidRPr="008E5FEB" w:rsidTr="00920DB0">
        <w:trPr>
          <w:gridAfter w:val="1"/>
          <w:wAfter w:w="554" w:type="dxa"/>
          <w:trHeight w:val="987"/>
          <w:jc w:val="center"/>
        </w:trPr>
        <w:tc>
          <w:tcPr>
            <w:tcW w:w="4599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0E0A92" w:rsidRPr="008E5FEB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Pr="008E5FEB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  <w:p w:rsidR="000E0A92" w:rsidRPr="008E5FEB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E6E6E6"/>
          </w:tcPr>
          <w:p w:rsidR="000E0A92" w:rsidRPr="008E5FEB" w:rsidRDefault="000E0A92" w:rsidP="001F15FF">
            <w:pPr>
              <w:pStyle w:val="BodyText"/>
              <w:rPr>
                <w:rFonts w:ascii="Arial" w:hAnsi="Arial" w:cs="Arial"/>
                <w:sz w:val="18"/>
              </w:rPr>
            </w:pPr>
          </w:p>
        </w:tc>
      </w:tr>
      <w:tr w:rsidR="000E0A92" w:rsidRPr="008E5FEB" w:rsidTr="00AE2898">
        <w:trPr>
          <w:gridBefore w:val="1"/>
          <w:gridAfter w:val="1"/>
          <w:wBefore w:w="415" w:type="dxa"/>
          <w:wAfter w:w="554" w:type="dxa"/>
          <w:trHeight w:val="503"/>
          <w:jc w:val="center"/>
        </w:trPr>
        <w:tc>
          <w:tcPr>
            <w:tcW w:w="4184" w:type="dxa"/>
            <w:gridSpan w:val="2"/>
            <w:tcBorders>
              <w:top w:val="single" w:sz="4" w:space="0" w:color="auto"/>
            </w:tcBorders>
          </w:tcPr>
          <w:p w:rsidR="000E0A92" w:rsidRPr="008E5FEB" w:rsidRDefault="000E0A92" w:rsidP="00141A81">
            <w:pPr>
              <w:pStyle w:val="BodyTex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            </w:t>
            </w:r>
            <w:r>
              <w:rPr>
                <w:rFonts w:ascii="Arial" w:hAnsi="Arial" w:cs="Arial"/>
                <w:sz w:val="18"/>
              </w:rPr>
              <w:t xml:space="preserve">      </w:t>
            </w:r>
            <w:r w:rsidRPr="008E5FEB">
              <w:rPr>
                <w:rFonts w:ascii="Arial" w:hAnsi="Arial" w:cs="Arial"/>
                <w:sz w:val="18"/>
              </w:rPr>
              <w:t xml:space="preserve">za zákazníka                           </w:t>
            </w:r>
          </w:p>
          <w:p w:rsidR="000E0A92" w:rsidRPr="008E5FEB" w:rsidRDefault="000E0A92" w:rsidP="00454343">
            <w:pPr>
              <w:pStyle w:val="BodyText"/>
              <w:tabs>
                <w:tab w:val="clear" w:pos="3402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Pr="008E5FEB">
              <w:rPr>
                <w:rFonts w:ascii="Arial" w:hAnsi="Arial" w:cs="Arial"/>
                <w:sz w:val="18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t xml:space="preserve">      Prof. MgA. Jan Burian</w:t>
            </w:r>
          </w:p>
        </w:tc>
        <w:tc>
          <w:tcPr>
            <w:tcW w:w="3768" w:type="dxa"/>
          </w:tcPr>
          <w:p w:rsidR="000E0A92" w:rsidRPr="008E5FEB" w:rsidRDefault="000E0A92" w:rsidP="001277FA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za poskytovatele </w:t>
            </w:r>
          </w:p>
          <w:p w:rsidR="000E0A92" w:rsidRPr="008E5FEB" w:rsidRDefault="000E0A92" w:rsidP="00EC6324">
            <w:pPr>
              <w:pStyle w:val="Body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Ing. </w:t>
            </w:r>
            <w:r>
              <w:rPr>
                <w:rFonts w:ascii="Arial" w:hAnsi="Arial" w:cs="Arial"/>
                <w:sz w:val="18"/>
              </w:rPr>
              <w:t>Kamil Ryšavý</w:t>
            </w:r>
          </w:p>
        </w:tc>
      </w:tr>
    </w:tbl>
    <w:p w:rsidR="000E0A92" w:rsidRPr="008E5FEB" w:rsidRDefault="000E0A92" w:rsidP="00BB70F4">
      <w:pPr>
        <w:jc w:val="both"/>
        <w:rPr>
          <w:rFonts w:ascii="Arial" w:hAnsi="Arial" w:cs="Arial"/>
        </w:rPr>
      </w:pPr>
    </w:p>
    <w:sectPr w:rsidR="000E0A92" w:rsidRPr="008E5FEB" w:rsidSect="00D45236">
      <w:headerReference w:type="default" r:id="rId7"/>
      <w:footerReference w:type="default" r:id="rId8"/>
      <w:pgSz w:w="11907" w:h="16840" w:code="9"/>
      <w:pgMar w:top="993" w:right="1134" w:bottom="993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92" w:rsidRDefault="000E0A92">
      <w:r>
        <w:separator/>
      </w:r>
    </w:p>
  </w:endnote>
  <w:endnote w:type="continuationSeparator" w:id="0">
    <w:p w:rsidR="000E0A92" w:rsidRDefault="000E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92" w:rsidRPr="00437115" w:rsidRDefault="000E0A92">
    <w:pPr>
      <w:pStyle w:val="Footer"/>
      <w:pBdr>
        <w:top w:val="single" w:sz="6" w:space="2" w:color="auto"/>
      </w:pBdr>
      <w:rPr>
        <w:rFonts w:ascii="Arial" w:hAnsi="Arial"/>
        <w:b w:val="0"/>
        <w:i/>
        <w:sz w:val="15"/>
        <w:szCs w:val="15"/>
      </w:rPr>
    </w:pPr>
    <w:r>
      <w:rPr>
        <w:rFonts w:ascii="Arial" w:hAnsi="Arial"/>
        <w:b w:val="0"/>
        <w:i/>
        <w:sz w:val="15"/>
        <w:szCs w:val="15"/>
      </w:rPr>
      <w:t>Národní divadlo_DC2_dod6doc</w:t>
    </w:r>
    <w:r>
      <w:rPr>
        <w:rFonts w:ascii="Arial" w:hAnsi="Arial"/>
        <w:b w:val="0"/>
        <w:i/>
        <w:sz w:val="15"/>
        <w:szCs w:val="15"/>
      </w:rPr>
      <w:tab/>
    </w:r>
    <w:r>
      <w:rPr>
        <w:rFonts w:ascii="Arial" w:hAnsi="Arial"/>
        <w:b w:val="0"/>
        <w:i/>
        <w:sz w:val="15"/>
        <w:szCs w:val="15"/>
      </w:rPr>
      <w:tab/>
      <w:t>454 / 3148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92" w:rsidRDefault="000E0A92">
      <w:r>
        <w:separator/>
      </w:r>
    </w:p>
  </w:footnote>
  <w:footnote w:type="continuationSeparator" w:id="0">
    <w:p w:rsidR="000E0A92" w:rsidRDefault="000E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92" w:rsidRPr="00842C16" w:rsidRDefault="000E0A92" w:rsidP="00842C16">
    <w:pPr>
      <w:pStyle w:val="Header"/>
      <w:pBdr>
        <w:bottom w:val="single" w:sz="4" w:space="1" w:color="auto"/>
      </w:pBdr>
      <w:tabs>
        <w:tab w:val="center" w:pos="9072"/>
      </w:tabs>
      <w:rPr>
        <w:rFonts w:ascii="Arial" w:hAnsi="Arial"/>
        <w:b w:val="0"/>
        <w:i/>
        <w:sz w:val="15"/>
        <w:szCs w:val="15"/>
      </w:rPr>
    </w:pPr>
    <w:r w:rsidRPr="00842C16">
      <w:rPr>
        <w:rFonts w:ascii="Arial" w:hAnsi="Arial"/>
        <w:b w:val="0"/>
        <w:i/>
        <w:sz w:val="15"/>
        <w:szCs w:val="15"/>
      </w:rPr>
      <w:t xml:space="preserve">Dodatek č. </w:t>
    </w:r>
    <w:r>
      <w:rPr>
        <w:rFonts w:ascii="Arial" w:hAnsi="Arial"/>
        <w:b w:val="0"/>
        <w:i/>
        <w:sz w:val="15"/>
        <w:szCs w:val="15"/>
      </w:rPr>
      <w:t xml:space="preserve">6 </w:t>
    </w:r>
    <w:r w:rsidRPr="00842C16">
      <w:rPr>
        <w:rFonts w:ascii="Arial" w:hAnsi="Arial"/>
        <w:b w:val="0"/>
        <w:i/>
        <w:sz w:val="15"/>
        <w:szCs w:val="15"/>
      </w:rPr>
      <w:t xml:space="preserve">ke Smlouvě o </w:t>
    </w:r>
    <w:r>
      <w:rPr>
        <w:rFonts w:ascii="Arial" w:hAnsi="Arial"/>
        <w:b w:val="0"/>
        <w:i/>
        <w:sz w:val="15"/>
        <w:szCs w:val="15"/>
      </w:rPr>
      <w:t xml:space="preserve">poskytnutí </w:t>
    </w:r>
    <w:r w:rsidRPr="00842C16">
      <w:rPr>
        <w:rFonts w:ascii="Arial" w:hAnsi="Arial"/>
        <w:b w:val="0"/>
        <w:i/>
        <w:sz w:val="15"/>
        <w:szCs w:val="15"/>
      </w:rPr>
      <w:t>programového vybavení značky DA</w:t>
    </w:r>
    <w:r>
      <w:rPr>
        <w:rFonts w:ascii="Arial" w:hAnsi="Arial"/>
        <w:b w:val="0"/>
        <w:i/>
        <w:sz w:val="15"/>
        <w:szCs w:val="15"/>
      </w:rPr>
      <w:t xml:space="preserve">TACENTRUM </w:t>
    </w:r>
    <w:smartTag w:uri="urn:schemas-microsoft-com:office:smarttags" w:element="metricconverter">
      <w:smartTagPr>
        <w:attr w:name="ProductID" w:val="2 a"/>
      </w:smartTagPr>
      <w:r>
        <w:rPr>
          <w:rFonts w:ascii="Arial" w:hAnsi="Arial"/>
          <w:b w:val="0"/>
          <w:i/>
          <w:sz w:val="15"/>
          <w:szCs w:val="15"/>
        </w:rPr>
        <w:t>2 a</w:t>
      </w:r>
    </w:smartTag>
    <w:r>
      <w:rPr>
        <w:rFonts w:ascii="Arial" w:hAnsi="Arial"/>
        <w:b w:val="0"/>
        <w:i/>
        <w:sz w:val="15"/>
        <w:szCs w:val="15"/>
      </w:rPr>
      <w:t xml:space="preserve"> jeho servisu</w:t>
    </w:r>
    <w:r>
      <w:rPr>
        <w:rFonts w:ascii="Arial" w:hAnsi="Arial"/>
        <w:b w:val="0"/>
        <w:i/>
        <w:sz w:val="15"/>
        <w:szCs w:val="15"/>
      </w:rPr>
      <w:tab/>
      <w:t xml:space="preserve">            110 </w:t>
    </w:r>
    <w:r w:rsidRPr="00842C16">
      <w:rPr>
        <w:rFonts w:ascii="Arial" w:hAnsi="Arial"/>
        <w:b w:val="0"/>
        <w:i/>
        <w:sz w:val="15"/>
        <w:szCs w:val="15"/>
      </w:rPr>
      <w:t>/</w:t>
    </w:r>
    <w:r>
      <w:rPr>
        <w:rFonts w:ascii="Arial" w:hAnsi="Arial"/>
        <w:b w:val="0"/>
        <w:i/>
        <w:sz w:val="15"/>
        <w:szCs w:val="15"/>
      </w:rPr>
      <w:t xml:space="preserve"> 2008</w:t>
    </w:r>
  </w:p>
  <w:p w:rsidR="000E0A92" w:rsidRPr="00842C16" w:rsidRDefault="000E0A92" w:rsidP="00842C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</w:pPr>
      <w:rPr>
        <w:rFonts w:cs="Times New Roman"/>
        <w:b w:val="0"/>
        <w:i w:val="0"/>
      </w:rPr>
    </w:lvl>
  </w:abstractNum>
  <w:abstractNum w:abstractNumId="1">
    <w:nsid w:val="15545BEA"/>
    <w:multiLevelType w:val="hybridMultilevel"/>
    <w:tmpl w:val="D48A4C7E"/>
    <w:lvl w:ilvl="0" w:tplc="687024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253F3B"/>
    <w:multiLevelType w:val="hybridMultilevel"/>
    <w:tmpl w:val="C17AFF20"/>
    <w:lvl w:ilvl="0" w:tplc="375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E76537"/>
    <w:multiLevelType w:val="hybridMultilevel"/>
    <w:tmpl w:val="644C16BC"/>
    <w:lvl w:ilvl="0" w:tplc="FFDC6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D1104D"/>
    <w:multiLevelType w:val="multilevel"/>
    <w:tmpl w:val="80083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BC4B9A"/>
    <w:multiLevelType w:val="singleLevel"/>
    <w:tmpl w:val="2B2E0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6">
    <w:nsid w:val="35647F44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42468B"/>
    <w:multiLevelType w:val="singleLevel"/>
    <w:tmpl w:val="B71AF28C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8">
    <w:nsid w:val="3FDB753C"/>
    <w:multiLevelType w:val="hybridMultilevel"/>
    <w:tmpl w:val="93A0F0D2"/>
    <w:lvl w:ilvl="0" w:tplc="17E4ED2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287CA7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E91821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A46231"/>
    <w:multiLevelType w:val="hybridMultilevel"/>
    <w:tmpl w:val="96B8B8D0"/>
    <w:lvl w:ilvl="0" w:tplc="C818DE0A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934512"/>
    <w:multiLevelType w:val="hybridMultilevel"/>
    <w:tmpl w:val="0EBE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C6D5C4F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5A556F"/>
    <w:multiLevelType w:val="hybridMultilevel"/>
    <w:tmpl w:val="1D3E42F4"/>
    <w:lvl w:ilvl="0" w:tplc="7BE695F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434456"/>
    <w:multiLevelType w:val="singleLevel"/>
    <w:tmpl w:val="C10C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10639EB"/>
    <w:multiLevelType w:val="hybridMultilevel"/>
    <w:tmpl w:val="39FA9A50"/>
    <w:lvl w:ilvl="0" w:tplc="74D6DA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C680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E223FB2"/>
    <w:multiLevelType w:val="hybridMultilevel"/>
    <w:tmpl w:val="14183EAC"/>
    <w:lvl w:ilvl="0" w:tplc="2C7628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D2BC0B3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DC0755"/>
    <w:multiLevelType w:val="hybridMultilevel"/>
    <w:tmpl w:val="D5187F0A"/>
    <w:lvl w:ilvl="0" w:tplc="E4180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7"/>
  </w:num>
  <w:num w:numId="5">
    <w:abstractNumId w:val="14"/>
  </w:num>
  <w:num w:numId="6">
    <w:abstractNumId w:val="17"/>
  </w:num>
  <w:num w:numId="7">
    <w:abstractNumId w:val="11"/>
  </w:num>
  <w:num w:numId="8">
    <w:abstractNumId w:val="16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2"/>
  </w:num>
  <w:num w:numId="16">
    <w:abstractNumId w:val="18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A7A"/>
    <w:rsid w:val="000248B9"/>
    <w:rsid w:val="000348A2"/>
    <w:rsid w:val="00041C5D"/>
    <w:rsid w:val="00047818"/>
    <w:rsid w:val="00052866"/>
    <w:rsid w:val="000548D4"/>
    <w:rsid w:val="00055F7D"/>
    <w:rsid w:val="000568B4"/>
    <w:rsid w:val="00065F40"/>
    <w:rsid w:val="000718E7"/>
    <w:rsid w:val="000736AC"/>
    <w:rsid w:val="000752D0"/>
    <w:rsid w:val="000907A5"/>
    <w:rsid w:val="00094AA5"/>
    <w:rsid w:val="000A4C25"/>
    <w:rsid w:val="000B13AB"/>
    <w:rsid w:val="000B7E16"/>
    <w:rsid w:val="000C031D"/>
    <w:rsid w:val="000C4986"/>
    <w:rsid w:val="000D00BA"/>
    <w:rsid w:val="000D18EB"/>
    <w:rsid w:val="000D6B8F"/>
    <w:rsid w:val="000E0A92"/>
    <w:rsid w:val="000F014D"/>
    <w:rsid w:val="000F3ABC"/>
    <w:rsid w:val="000F62A7"/>
    <w:rsid w:val="00102EFA"/>
    <w:rsid w:val="00116585"/>
    <w:rsid w:val="001179EB"/>
    <w:rsid w:val="00126A45"/>
    <w:rsid w:val="001277FA"/>
    <w:rsid w:val="001312FC"/>
    <w:rsid w:val="00141A81"/>
    <w:rsid w:val="00150545"/>
    <w:rsid w:val="0015261C"/>
    <w:rsid w:val="001544F1"/>
    <w:rsid w:val="00163247"/>
    <w:rsid w:val="0016658E"/>
    <w:rsid w:val="00174114"/>
    <w:rsid w:val="00183BB4"/>
    <w:rsid w:val="00186E7C"/>
    <w:rsid w:val="0019048E"/>
    <w:rsid w:val="001938EE"/>
    <w:rsid w:val="001A45E3"/>
    <w:rsid w:val="001A62B2"/>
    <w:rsid w:val="001B4B02"/>
    <w:rsid w:val="001D479A"/>
    <w:rsid w:val="001E7928"/>
    <w:rsid w:val="001F15FF"/>
    <w:rsid w:val="001F1ADC"/>
    <w:rsid w:val="0020774A"/>
    <w:rsid w:val="00211C04"/>
    <w:rsid w:val="00212479"/>
    <w:rsid w:val="0021610C"/>
    <w:rsid w:val="0021630A"/>
    <w:rsid w:val="0022666D"/>
    <w:rsid w:val="00247FF1"/>
    <w:rsid w:val="00252F69"/>
    <w:rsid w:val="00253BE8"/>
    <w:rsid w:val="002617E1"/>
    <w:rsid w:val="00282EE1"/>
    <w:rsid w:val="00283EA4"/>
    <w:rsid w:val="0028522F"/>
    <w:rsid w:val="00285E8D"/>
    <w:rsid w:val="002967A6"/>
    <w:rsid w:val="002A3682"/>
    <w:rsid w:val="002A3F8E"/>
    <w:rsid w:val="002A7DD2"/>
    <w:rsid w:val="002A7F72"/>
    <w:rsid w:val="002B15AF"/>
    <w:rsid w:val="002B3872"/>
    <w:rsid w:val="002B3C51"/>
    <w:rsid w:val="002B5876"/>
    <w:rsid w:val="002B6AF8"/>
    <w:rsid w:val="002C5ADC"/>
    <w:rsid w:val="002C6DD0"/>
    <w:rsid w:val="002D658D"/>
    <w:rsid w:val="002F3136"/>
    <w:rsid w:val="002F6F15"/>
    <w:rsid w:val="0030051B"/>
    <w:rsid w:val="00304E90"/>
    <w:rsid w:val="0030715C"/>
    <w:rsid w:val="0031532F"/>
    <w:rsid w:val="0032730A"/>
    <w:rsid w:val="003400BC"/>
    <w:rsid w:val="003419A8"/>
    <w:rsid w:val="00343659"/>
    <w:rsid w:val="003453C7"/>
    <w:rsid w:val="003555E6"/>
    <w:rsid w:val="00380819"/>
    <w:rsid w:val="003A23ED"/>
    <w:rsid w:val="003B304A"/>
    <w:rsid w:val="003B73E9"/>
    <w:rsid w:val="003C494C"/>
    <w:rsid w:val="003D61F2"/>
    <w:rsid w:val="003D7CD6"/>
    <w:rsid w:val="003E04F9"/>
    <w:rsid w:val="003E62E6"/>
    <w:rsid w:val="003F6AA3"/>
    <w:rsid w:val="00410691"/>
    <w:rsid w:val="00411EBC"/>
    <w:rsid w:val="00420117"/>
    <w:rsid w:val="0043363B"/>
    <w:rsid w:val="00435C19"/>
    <w:rsid w:val="00437115"/>
    <w:rsid w:val="00437C6E"/>
    <w:rsid w:val="00440FD2"/>
    <w:rsid w:val="004429B0"/>
    <w:rsid w:val="004459B7"/>
    <w:rsid w:val="00450345"/>
    <w:rsid w:val="004528AD"/>
    <w:rsid w:val="00454343"/>
    <w:rsid w:val="00462AC0"/>
    <w:rsid w:val="004663C3"/>
    <w:rsid w:val="004705CD"/>
    <w:rsid w:val="004838BC"/>
    <w:rsid w:val="0048517B"/>
    <w:rsid w:val="004A2B17"/>
    <w:rsid w:val="004A2F32"/>
    <w:rsid w:val="004A37D8"/>
    <w:rsid w:val="004A429C"/>
    <w:rsid w:val="004B0CEE"/>
    <w:rsid w:val="004C365E"/>
    <w:rsid w:val="004C62D1"/>
    <w:rsid w:val="004C72BA"/>
    <w:rsid w:val="004D0E8D"/>
    <w:rsid w:val="004D10FE"/>
    <w:rsid w:val="004E38A6"/>
    <w:rsid w:val="004E39D7"/>
    <w:rsid w:val="004F1045"/>
    <w:rsid w:val="004F1647"/>
    <w:rsid w:val="004F514E"/>
    <w:rsid w:val="00500B64"/>
    <w:rsid w:val="005074D2"/>
    <w:rsid w:val="005116C1"/>
    <w:rsid w:val="005169C7"/>
    <w:rsid w:val="00523786"/>
    <w:rsid w:val="005306B3"/>
    <w:rsid w:val="00541083"/>
    <w:rsid w:val="00544CEB"/>
    <w:rsid w:val="0054562F"/>
    <w:rsid w:val="00561D9E"/>
    <w:rsid w:val="00564A42"/>
    <w:rsid w:val="005651FF"/>
    <w:rsid w:val="00570837"/>
    <w:rsid w:val="00574AC9"/>
    <w:rsid w:val="00583399"/>
    <w:rsid w:val="00587CA1"/>
    <w:rsid w:val="00594085"/>
    <w:rsid w:val="00594543"/>
    <w:rsid w:val="0059640A"/>
    <w:rsid w:val="005971FC"/>
    <w:rsid w:val="005A1FC8"/>
    <w:rsid w:val="005A4527"/>
    <w:rsid w:val="005B57A3"/>
    <w:rsid w:val="005C112C"/>
    <w:rsid w:val="005C2FC8"/>
    <w:rsid w:val="005D0455"/>
    <w:rsid w:val="005E2744"/>
    <w:rsid w:val="005F276A"/>
    <w:rsid w:val="00603BBD"/>
    <w:rsid w:val="006052F2"/>
    <w:rsid w:val="00610305"/>
    <w:rsid w:val="00622ACD"/>
    <w:rsid w:val="0063056D"/>
    <w:rsid w:val="00635801"/>
    <w:rsid w:val="0064520C"/>
    <w:rsid w:val="0065369E"/>
    <w:rsid w:val="006641DE"/>
    <w:rsid w:val="006719F8"/>
    <w:rsid w:val="006724F1"/>
    <w:rsid w:val="00675B03"/>
    <w:rsid w:val="00690089"/>
    <w:rsid w:val="006A1218"/>
    <w:rsid w:val="006A3F9B"/>
    <w:rsid w:val="006B032C"/>
    <w:rsid w:val="006D36C6"/>
    <w:rsid w:val="006D6DBD"/>
    <w:rsid w:val="006F59EE"/>
    <w:rsid w:val="006F64B4"/>
    <w:rsid w:val="0070402A"/>
    <w:rsid w:val="00706EED"/>
    <w:rsid w:val="007124CE"/>
    <w:rsid w:val="007156B3"/>
    <w:rsid w:val="00717A97"/>
    <w:rsid w:val="007213EE"/>
    <w:rsid w:val="00737A08"/>
    <w:rsid w:val="007507CC"/>
    <w:rsid w:val="00751CA8"/>
    <w:rsid w:val="00752C5D"/>
    <w:rsid w:val="00771415"/>
    <w:rsid w:val="00771553"/>
    <w:rsid w:val="00771A2F"/>
    <w:rsid w:val="00782749"/>
    <w:rsid w:val="00782FE1"/>
    <w:rsid w:val="007963AC"/>
    <w:rsid w:val="007A027C"/>
    <w:rsid w:val="007A3A9D"/>
    <w:rsid w:val="007A41DB"/>
    <w:rsid w:val="007B034F"/>
    <w:rsid w:val="007B4EE9"/>
    <w:rsid w:val="007C7DA5"/>
    <w:rsid w:val="007D03FC"/>
    <w:rsid w:val="007E50F9"/>
    <w:rsid w:val="007F15EA"/>
    <w:rsid w:val="007F4667"/>
    <w:rsid w:val="00806814"/>
    <w:rsid w:val="00811E79"/>
    <w:rsid w:val="00815E9C"/>
    <w:rsid w:val="00830B81"/>
    <w:rsid w:val="00831DEE"/>
    <w:rsid w:val="00832FA4"/>
    <w:rsid w:val="008414FA"/>
    <w:rsid w:val="00842C16"/>
    <w:rsid w:val="0086308F"/>
    <w:rsid w:val="00863C45"/>
    <w:rsid w:val="0087728C"/>
    <w:rsid w:val="0087784B"/>
    <w:rsid w:val="008823EC"/>
    <w:rsid w:val="008861E6"/>
    <w:rsid w:val="00890424"/>
    <w:rsid w:val="008927B5"/>
    <w:rsid w:val="008A348F"/>
    <w:rsid w:val="008B026D"/>
    <w:rsid w:val="008B70B3"/>
    <w:rsid w:val="008B79FC"/>
    <w:rsid w:val="008C24FF"/>
    <w:rsid w:val="008D5A28"/>
    <w:rsid w:val="008E2125"/>
    <w:rsid w:val="008E5CA6"/>
    <w:rsid w:val="008E5FEB"/>
    <w:rsid w:val="00901DAE"/>
    <w:rsid w:val="009160E2"/>
    <w:rsid w:val="00920DB0"/>
    <w:rsid w:val="0093189A"/>
    <w:rsid w:val="00937347"/>
    <w:rsid w:val="00940B96"/>
    <w:rsid w:val="00953CBB"/>
    <w:rsid w:val="009558CB"/>
    <w:rsid w:val="00961B51"/>
    <w:rsid w:val="00962A2F"/>
    <w:rsid w:val="0097366A"/>
    <w:rsid w:val="009765C8"/>
    <w:rsid w:val="00980159"/>
    <w:rsid w:val="0099283D"/>
    <w:rsid w:val="009A0E4A"/>
    <w:rsid w:val="009A1CBA"/>
    <w:rsid w:val="009A59C0"/>
    <w:rsid w:val="009B039C"/>
    <w:rsid w:val="009B0459"/>
    <w:rsid w:val="009C59D0"/>
    <w:rsid w:val="009E37B0"/>
    <w:rsid w:val="009E5F88"/>
    <w:rsid w:val="009E67A1"/>
    <w:rsid w:val="009F0D14"/>
    <w:rsid w:val="009F67D7"/>
    <w:rsid w:val="00A13B1B"/>
    <w:rsid w:val="00A271FA"/>
    <w:rsid w:val="00A35E62"/>
    <w:rsid w:val="00A52067"/>
    <w:rsid w:val="00A62196"/>
    <w:rsid w:val="00A67A03"/>
    <w:rsid w:val="00A83081"/>
    <w:rsid w:val="00A83194"/>
    <w:rsid w:val="00A866DE"/>
    <w:rsid w:val="00A90A16"/>
    <w:rsid w:val="00A91106"/>
    <w:rsid w:val="00A929BC"/>
    <w:rsid w:val="00A940C2"/>
    <w:rsid w:val="00A94708"/>
    <w:rsid w:val="00AA6A7A"/>
    <w:rsid w:val="00AB037F"/>
    <w:rsid w:val="00AB1A57"/>
    <w:rsid w:val="00AB5657"/>
    <w:rsid w:val="00AC044C"/>
    <w:rsid w:val="00AE2898"/>
    <w:rsid w:val="00AF2AAF"/>
    <w:rsid w:val="00B004A0"/>
    <w:rsid w:val="00B06B95"/>
    <w:rsid w:val="00B11A77"/>
    <w:rsid w:val="00B14541"/>
    <w:rsid w:val="00B22D2A"/>
    <w:rsid w:val="00B34778"/>
    <w:rsid w:val="00B4627C"/>
    <w:rsid w:val="00B54222"/>
    <w:rsid w:val="00B66037"/>
    <w:rsid w:val="00B82E9E"/>
    <w:rsid w:val="00B87A4A"/>
    <w:rsid w:val="00B96CE5"/>
    <w:rsid w:val="00BA203B"/>
    <w:rsid w:val="00BB008A"/>
    <w:rsid w:val="00BB0259"/>
    <w:rsid w:val="00BB1578"/>
    <w:rsid w:val="00BB70F4"/>
    <w:rsid w:val="00BD0E29"/>
    <w:rsid w:val="00BD25B7"/>
    <w:rsid w:val="00BD3E04"/>
    <w:rsid w:val="00BE0829"/>
    <w:rsid w:val="00BE1E37"/>
    <w:rsid w:val="00BE3E56"/>
    <w:rsid w:val="00BE59C6"/>
    <w:rsid w:val="00BF3E4F"/>
    <w:rsid w:val="00C12F32"/>
    <w:rsid w:val="00C21BCE"/>
    <w:rsid w:val="00C31221"/>
    <w:rsid w:val="00C31F12"/>
    <w:rsid w:val="00C53C13"/>
    <w:rsid w:val="00C57123"/>
    <w:rsid w:val="00C6418C"/>
    <w:rsid w:val="00C73C17"/>
    <w:rsid w:val="00C80A2E"/>
    <w:rsid w:val="00C82B76"/>
    <w:rsid w:val="00C965C4"/>
    <w:rsid w:val="00CA012B"/>
    <w:rsid w:val="00CB1F70"/>
    <w:rsid w:val="00CC24C8"/>
    <w:rsid w:val="00CC5F62"/>
    <w:rsid w:val="00CC66E7"/>
    <w:rsid w:val="00CD7307"/>
    <w:rsid w:val="00CE07EC"/>
    <w:rsid w:val="00CE1E11"/>
    <w:rsid w:val="00CF1F14"/>
    <w:rsid w:val="00CF2282"/>
    <w:rsid w:val="00D1109F"/>
    <w:rsid w:val="00D13F18"/>
    <w:rsid w:val="00D1490D"/>
    <w:rsid w:val="00D2724C"/>
    <w:rsid w:val="00D45236"/>
    <w:rsid w:val="00D47657"/>
    <w:rsid w:val="00D567EE"/>
    <w:rsid w:val="00D65181"/>
    <w:rsid w:val="00D70DDA"/>
    <w:rsid w:val="00D7276F"/>
    <w:rsid w:val="00D74CA3"/>
    <w:rsid w:val="00D801B1"/>
    <w:rsid w:val="00D83D81"/>
    <w:rsid w:val="00D87E14"/>
    <w:rsid w:val="00DA01BC"/>
    <w:rsid w:val="00DA4691"/>
    <w:rsid w:val="00DA6033"/>
    <w:rsid w:val="00DB1FE1"/>
    <w:rsid w:val="00DB4040"/>
    <w:rsid w:val="00DB4532"/>
    <w:rsid w:val="00DB4D1F"/>
    <w:rsid w:val="00DB6986"/>
    <w:rsid w:val="00DB74C5"/>
    <w:rsid w:val="00DD44CE"/>
    <w:rsid w:val="00DE2BD5"/>
    <w:rsid w:val="00DE57FD"/>
    <w:rsid w:val="00DF276B"/>
    <w:rsid w:val="00DF5D29"/>
    <w:rsid w:val="00E02EEA"/>
    <w:rsid w:val="00E047BC"/>
    <w:rsid w:val="00E12100"/>
    <w:rsid w:val="00E17297"/>
    <w:rsid w:val="00E263A1"/>
    <w:rsid w:val="00E30078"/>
    <w:rsid w:val="00E373D5"/>
    <w:rsid w:val="00E42FD4"/>
    <w:rsid w:val="00E45FAB"/>
    <w:rsid w:val="00E472C0"/>
    <w:rsid w:val="00E50FC0"/>
    <w:rsid w:val="00E5146B"/>
    <w:rsid w:val="00E51F9D"/>
    <w:rsid w:val="00E64B05"/>
    <w:rsid w:val="00E76720"/>
    <w:rsid w:val="00E776C0"/>
    <w:rsid w:val="00E828BC"/>
    <w:rsid w:val="00E96EE8"/>
    <w:rsid w:val="00EA166F"/>
    <w:rsid w:val="00EA393A"/>
    <w:rsid w:val="00EB7DE2"/>
    <w:rsid w:val="00EC2C68"/>
    <w:rsid w:val="00EC6324"/>
    <w:rsid w:val="00ED0B87"/>
    <w:rsid w:val="00ED15BB"/>
    <w:rsid w:val="00F00610"/>
    <w:rsid w:val="00F14911"/>
    <w:rsid w:val="00F22B13"/>
    <w:rsid w:val="00F35F86"/>
    <w:rsid w:val="00F37739"/>
    <w:rsid w:val="00F51D56"/>
    <w:rsid w:val="00F56DBF"/>
    <w:rsid w:val="00F609EC"/>
    <w:rsid w:val="00F61212"/>
    <w:rsid w:val="00F61274"/>
    <w:rsid w:val="00F7163C"/>
    <w:rsid w:val="00F7328D"/>
    <w:rsid w:val="00F7646F"/>
    <w:rsid w:val="00F91429"/>
    <w:rsid w:val="00F92F61"/>
    <w:rsid w:val="00F93B29"/>
    <w:rsid w:val="00F943E2"/>
    <w:rsid w:val="00FA6AA1"/>
    <w:rsid w:val="00FB0540"/>
    <w:rsid w:val="00FB5495"/>
    <w:rsid w:val="00FC370D"/>
    <w:rsid w:val="00FC6442"/>
    <w:rsid w:val="00FF1CC4"/>
    <w:rsid w:val="00FF5178"/>
    <w:rsid w:val="00FF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91"/>
    <w:rPr>
      <w:b/>
      <w:sz w:val="20"/>
      <w:szCs w:val="20"/>
    </w:rPr>
  </w:style>
  <w:style w:type="paragraph" w:styleId="Heading1">
    <w:name w:val="heading 1"/>
    <w:aliases w:val="Chapter,H1,1,section,ASAPHeading 1,Celého textu,V_Head1,Záhlaví 1,h1,Kapitola"/>
    <w:basedOn w:val="Normal"/>
    <w:next w:val="Normal"/>
    <w:link w:val="Heading1Char"/>
    <w:uiPriority w:val="99"/>
    <w:qFormat/>
    <w:rsid w:val="00C80A2E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80A2E"/>
    <w:pPr>
      <w:keepNext/>
      <w:ind w:left="851" w:right="283" w:hanging="567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80A2E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0540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658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Char,H1 Char,1 Char,section Char,ASAPHeading 1 Char,Celého textu Char,V_Head1 Char,Záhlaví 1 Char,h1 Char,Kapitola Char"/>
    <w:basedOn w:val="DefaultParagraphFont"/>
    <w:link w:val="Heading1"/>
    <w:uiPriority w:val="99"/>
    <w:locked/>
    <w:rsid w:val="00CE07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E07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07E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07E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07EC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80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C80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BlockText">
    <w:name w:val="Block Text"/>
    <w:basedOn w:val="Normal"/>
    <w:uiPriority w:val="99"/>
    <w:rsid w:val="00C80A2E"/>
    <w:pPr>
      <w:ind w:left="567" w:right="-142"/>
      <w:jc w:val="both"/>
    </w:pPr>
    <w:rPr>
      <w:b w:val="0"/>
    </w:rPr>
  </w:style>
  <w:style w:type="character" w:styleId="Hyperlink">
    <w:name w:val="Hyperlink"/>
    <w:basedOn w:val="DefaultParagraphFont"/>
    <w:uiPriority w:val="99"/>
    <w:rsid w:val="00C80A2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80A2E"/>
    <w:pPr>
      <w:ind w:left="567"/>
      <w:jc w:val="both"/>
    </w:pPr>
    <w:rPr>
      <w:b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80A2E"/>
    <w:pPr>
      <w:ind w:left="567"/>
      <w:jc w:val="both"/>
    </w:pPr>
    <w:rPr>
      <w:b w:val="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0A2E"/>
    <w:pPr>
      <w:tabs>
        <w:tab w:val="left" w:pos="1701"/>
      </w:tabs>
      <w:ind w:left="1701" w:hanging="1417"/>
    </w:pPr>
    <w:rPr>
      <w:b w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E07EC"/>
    <w:rPr>
      <w:rFonts w:cs="Times New Roman"/>
      <w:b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C80A2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E07EC"/>
    <w:rPr>
      <w:rFonts w:cs="Times New Roman"/>
      <w:b/>
      <w:sz w:val="2"/>
    </w:rPr>
  </w:style>
  <w:style w:type="paragraph" w:styleId="BodyText">
    <w:name w:val="Body Text"/>
    <w:basedOn w:val="Normal"/>
    <w:link w:val="BodyTextChar"/>
    <w:uiPriority w:val="99"/>
    <w:rsid w:val="00C80A2E"/>
    <w:pPr>
      <w:tabs>
        <w:tab w:val="left" w:pos="3402"/>
      </w:tabs>
      <w:jc w:val="both"/>
    </w:pPr>
    <w:rPr>
      <w:b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253B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E07EC"/>
    <w:rPr>
      <w:rFonts w:cs="Times New Roman"/>
      <w:b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86E7C"/>
    <w:pPr>
      <w:spacing w:after="120" w:line="480" w:lineRule="auto"/>
    </w:pPr>
    <w:rPr>
      <w:rFonts w:eastAsia="Batan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E07EC"/>
    <w:rPr>
      <w:rFonts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A6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07EC"/>
    <w:rPr>
      <w:rFonts w:cs="Times New Roman"/>
      <w:b/>
      <w:sz w:val="2"/>
    </w:rPr>
  </w:style>
  <w:style w:type="table" w:styleId="TableGrid">
    <w:name w:val="Table Grid"/>
    <w:basedOn w:val="TableNormal"/>
    <w:uiPriority w:val="99"/>
    <w:rsid w:val="00DD44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4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268</Words>
  <Characters>1582</Characters>
  <Application>Microsoft Office Outlook</Application>
  <DocSecurity>0</DocSecurity>
  <Lines>0</Lines>
  <Paragraphs>0</Paragraphs>
  <ScaleCrop>false</ScaleCrop>
  <Company>DataCentrum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Pepa PANOCH</dc:creator>
  <cp:keywords/>
  <dc:description/>
  <cp:lastModifiedBy>Hana Podskalská</cp:lastModifiedBy>
  <cp:revision>3</cp:revision>
  <cp:lastPrinted>2017-09-14T08:18:00Z</cp:lastPrinted>
  <dcterms:created xsi:type="dcterms:W3CDTF">2020-03-30T15:57:00Z</dcterms:created>
  <dcterms:modified xsi:type="dcterms:W3CDTF">2020-04-01T16:03:00Z</dcterms:modified>
</cp:coreProperties>
</file>