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B4727" w:rsidRPr="00585F73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9B4727" w:rsidRPr="00585F73" w:rsidRDefault="00522ED6" w:rsidP="00991D76">
            <w:pPr>
              <w:spacing w:before="40" w:after="40"/>
              <w:rPr>
                <w:rFonts w:ascii="DejaVu Sans" w:eastAsia="Times New Roman" w:hAnsi="DejaVu Sans" w:cs="DejaVu Sans"/>
                <w:b/>
              </w:rPr>
            </w:pPr>
            <w:r>
              <w:rPr>
                <w:rFonts w:ascii="DejaVu Sans" w:eastAsia="Times New Roman" w:hAnsi="DejaVu Sans" w:cs="DejaVu Sans"/>
                <w:b/>
              </w:rPr>
              <w:t>Pixel Design</w:t>
            </w:r>
            <w:r w:rsidR="00991D76">
              <w:rPr>
                <w:rFonts w:ascii="DejaVu Sans" w:eastAsia="Times New Roman" w:hAnsi="DejaVu Sans" w:cs="DejaVu Sans"/>
                <w:b/>
              </w:rPr>
              <w:t xml:space="preserve"> s.r.o.</w:t>
            </w:r>
          </w:p>
          <w:p w:rsidR="009B4727" w:rsidRDefault="00522ED6" w:rsidP="005F1FF6">
            <w:pPr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Prokopská 291</w:t>
            </w:r>
          </w:p>
          <w:p w:rsidR="00991D76" w:rsidRDefault="00522ED6" w:rsidP="005F1FF6">
            <w:pPr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565 01</w:t>
            </w:r>
            <w:r w:rsidR="00991D76">
              <w:rPr>
                <w:rFonts w:ascii="DejaVu Sans" w:eastAsia="Times New Roman" w:hAnsi="DejaVu Sans" w:cs="DejaVu Sans"/>
              </w:rPr>
              <w:t xml:space="preserve"> </w:t>
            </w:r>
            <w:r>
              <w:rPr>
                <w:rFonts w:ascii="DejaVu Sans" w:eastAsia="Times New Roman" w:hAnsi="DejaVu Sans" w:cs="DejaVu Sans"/>
              </w:rPr>
              <w:t>Choceň</w:t>
            </w:r>
          </w:p>
          <w:p w:rsidR="00991D76" w:rsidRPr="00522ED6" w:rsidRDefault="00991D76" w:rsidP="005F1FF6">
            <w:pPr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 xml:space="preserve">IČO: </w:t>
            </w:r>
            <w:r w:rsidR="00522ED6">
              <w:rPr>
                <w:rFonts w:ascii="DejaVu Sans" w:eastAsia="Times New Roman" w:hAnsi="DejaVu Sans" w:cs="DejaVu Sans"/>
              </w:rPr>
              <w:t>06668712</w:t>
            </w:r>
          </w:p>
        </w:tc>
      </w:tr>
    </w:tbl>
    <w:p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3226"/>
        <w:gridCol w:w="3226"/>
      </w:tblGrid>
      <w:tr w:rsidR="009B4727" w:rsidRPr="00585F73" w:rsidTr="00522ED6">
        <w:trPr>
          <w:trHeight w:val="249"/>
        </w:trPr>
        <w:tc>
          <w:tcPr>
            <w:tcW w:w="3070" w:type="dxa"/>
          </w:tcPr>
          <w:p w:rsidR="009B4727" w:rsidRPr="00585F73" w:rsidRDefault="009B4727" w:rsidP="00991D76">
            <w:pPr>
              <w:spacing w:before="40"/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071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071" w:type="dxa"/>
          </w:tcPr>
          <w:p w:rsidR="009B4727" w:rsidRPr="00585F73" w:rsidRDefault="00522ED6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:rsidTr="005F1FF6">
        <w:tc>
          <w:tcPr>
            <w:tcW w:w="3070" w:type="dxa"/>
          </w:tcPr>
          <w:p w:rsidR="009B4727" w:rsidRPr="00585F73" w:rsidRDefault="00DA4D42" w:rsidP="00F06A84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MGOH_FA19</w:t>
            </w:r>
            <w:r w:rsidR="00991D76">
              <w:rPr>
                <w:rFonts w:ascii="DejaVu Sans" w:hAnsi="DejaVu Sans" w:cs="DejaVu Sans"/>
              </w:rPr>
              <w:t>_</w:t>
            </w:r>
            <w:r>
              <w:rPr>
                <w:rFonts w:ascii="DejaVu Sans" w:hAnsi="DejaVu Sans" w:cs="DejaVu Sans"/>
              </w:rPr>
              <w:t>42</w:t>
            </w:r>
            <w:r w:rsidR="00991D76">
              <w:rPr>
                <w:rFonts w:ascii="DejaVu Sans" w:hAnsi="DejaVu Sans" w:cs="DejaVu Sans"/>
              </w:rPr>
              <w:t>/1</w:t>
            </w:r>
            <w:r>
              <w:rPr>
                <w:rFonts w:ascii="DejaVu Sans" w:hAnsi="DejaVu Sans" w:cs="DejaVu Sans"/>
              </w:rPr>
              <w:t>9-</w:t>
            </w:r>
            <w:r w:rsidR="00F06A84">
              <w:rPr>
                <w:rFonts w:ascii="DejaVu Sans" w:hAnsi="DejaVu Sans" w:cs="DejaVu Sans"/>
              </w:rPr>
              <w:t>3</w:t>
            </w:r>
          </w:p>
        </w:tc>
        <w:tc>
          <w:tcPr>
            <w:tcW w:w="3071" w:type="dxa"/>
          </w:tcPr>
          <w:p w:rsidR="009B4727" w:rsidRPr="00585F73" w:rsidRDefault="00522ED6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Mgr. Tomáš Zelenka</w:t>
            </w:r>
          </w:p>
        </w:tc>
        <w:tc>
          <w:tcPr>
            <w:tcW w:w="3071" w:type="dxa"/>
          </w:tcPr>
          <w:p w:rsidR="009B4727" w:rsidRPr="00585F73" w:rsidRDefault="00C32EA1" w:rsidP="00C32EA1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16</w:t>
            </w:r>
            <w:r w:rsidR="00522ED6">
              <w:rPr>
                <w:rFonts w:ascii="DejaVu Sans" w:hAnsi="DejaVu Sans" w:cs="DejaVu Sans"/>
              </w:rPr>
              <w:t xml:space="preserve">. </w:t>
            </w:r>
            <w:r>
              <w:rPr>
                <w:rFonts w:ascii="DejaVu Sans" w:hAnsi="DejaVu Sans" w:cs="DejaVu Sans"/>
              </w:rPr>
              <w:t>9</w:t>
            </w:r>
            <w:r w:rsidR="00522ED6">
              <w:rPr>
                <w:rFonts w:ascii="DejaVu Sans" w:hAnsi="DejaVu Sans" w:cs="DejaVu Sans"/>
              </w:rPr>
              <w:t>. 201</w:t>
            </w:r>
            <w:r w:rsidR="00DA4D42">
              <w:rPr>
                <w:rFonts w:ascii="DejaVu Sans" w:hAnsi="DejaVu Sans" w:cs="DejaVu Sans"/>
              </w:rPr>
              <w:t>9</w:t>
            </w:r>
          </w:p>
        </w:tc>
      </w:tr>
    </w:tbl>
    <w:p w:rsidR="009B4727" w:rsidRPr="00585F73" w:rsidRDefault="00C32EA1" w:rsidP="009B4727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 xml:space="preserve">Dodatek k objednávce </w:t>
      </w:r>
      <w:r w:rsidR="00DA4D42">
        <w:rPr>
          <w:rFonts w:ascii="DejaVu Sans" w:eastAsia="Times New Roman" w:hAnsi="DejaVu Sans" w:cs="DejaVu Sans"/>
          <w:b/>
          <w:sz w:val="28"/>
          <w:szCs w:val="28"/>
        </w:rPr>
        <w:t>tvorby webové databáze fotografií</w:t>
      </w:r>
      <w:r>
        <w:rPr>
          <w:rFonts w:ascii="DejaVu Sans" w:eastAsia="Times New Roman" w:hAnsi="DejaVu Sans" w:cs="DejaVu Sans"/>
          <w:b/>
          <w:sz w:val="28"/>
          <w:szCs w:val="28"/>
        </w:rPr>
        <w:t xml:space="preserve"> ze dne </w:t>
      </w:r>
      <w:r w:rsidR="00F06A84">
        <w:rPr>
          <w:rFonts w:ascii="DejaVu Sans" w:eastAsia="Times New Roman" w:hAnsi="DejaVu Sans" w:cs="DejaVu Sans"/>
          <w:b/>
          <w:sz w:val="28"/>
          <w:szCs w:val="28"/>
        </w:rPr>
        <w:t>18. 7. 2019</w:t>
      </w:r>
      <w:r w:rsidR="00522ED6">
        <w:rPr>
          <w:rFonts w:ascii="DejaVu Sans" w:eastAsia="Times New Roman" w:hAnsi="DejaVu Sans" w:cs="DejaVu Sans"/>
          <w:b/>
          <w:sz w:val="28"/>
          <w:szCs w:val="28"/>
        </w:rPr>
        <w:tab/>
      </w:r>
      <w:r w:rsidR="00522ED6">
        <w:rPr>
          <w:rFonts w:ascii="DejaVu Sans" w:eastAsia="Times New Roman" w:hAnsi="DejaVu Sans" w:cs="DejaVu Sans"/>
          <w:b/>
          <w:sz w:val="28"/>
          <w:szCs w:val="28"/>
        </w:rPr>
        <w:tab/>
      </w:r>
      <w:r w:rsidR="00522ED6">
        <w:rPr>
          <w:rFonts w:ascii="DejaVu Sans" w:eastAsia="Times New Roman" w:hAnsi="DejaVu Sans" w:cs="DejaVu Sans"/>
          <w:b/>
          <w:sz w:val="28"/>
          <w:szCs w:val="28"/>
        </w:rPr>
        <w:tab/>
      </w:r>
    </w:p>
    <w:p w:rsidR="00484B44" w:rsidRDefault="00991D76" w:rsidP="00991D76">
      <w:pPr>
        <w:pStyle w:val="Normlnweb"/>
        <w:tabs>
          <w:tab w:val="left" w:pos="1215"/>
        </w:tabs>
        <w:jc w:val="both"/>
        <w:rPr>
          <w:rFonts w:ascii="DejaVu Sans" w:hAnsi="DejaVu Sans" w:cs="DejaVu Sans"/>
          <w:sz w:val="22"/>
          <w:szCs w:val="22"/>
        </w:rPr>
      </w:pPr>
      <w:r>
        <w:rPr>
          <w:rFonts w:ascii="DejaVu Sans" w:hAnsi="DejaVu Sans" w:cs="DejaVu Sans"/>
          <w:sz w:val="22"/>
          <w:szCs w:val="22"/>
        </w:rPr>
        <w:tab/>
        <w:t xml:space="preserve">Na základě </w:t>
      </w:r>
      <w:r w:rsidR="00C32EA1">
        <w:rPr>
          <w:rFonts w:ascii="DejaVu Sans" w:hAnsi="DejaVu Sans" w:cs="DejaVu Sans"/>
          <w:sz w:val="22"/>
          <w:szCs w:val="22"/>
        </w:rPr>
        <w:t>dohody zástupců objednatele a dodavatele dochází k prodloužení termínu dodání na 31. 10. 2019.</w:t>
      </w:r>
    </w:p>
    <w:p w:rsidR="00C32EA1" w:rsidRDefault="00C32EA1" w:rsidP="00991D76">
      <w:pPr>
        <w:pStyle w:val="Normlnweb"/>
        <w:tabs>
          <w:tab w:val="left" w:pos="1215"/>
        </w:tabs>
        <w:jc w:val="both"/>
        <w:rPr>
          <w:rFonts w:ascii="DejaVu Sans" w:hAnsi="DejaVu Sans" w:cs="DejaVu Sans"/>
          <w:sz w:val="22"/>
          <w:szCs w:val="22"/>
        </w:rPr>
      </w:pPr>
    </w:p>
    <w:p w:rsidR="00C32EA1" w:rsidRDefault="00C32EA1" w:rsidP="00991D76">
      <w:pPr>
        <w:pStyle w:val="Normlnweb"/>
        <w:tabs>
          <w:tab w:val="left" w:pos="1215"/>
        </w:tabs>
        <w:jc w:val="both"/>
        <w:rPr>
          <w:rFonts w:ascii="DejaVu Sans" w:hAnsi="DejaVu Sans" w:cs="DejaVu Sans"/>
          <w:sz w:val="22"/>
          <w:szCs w:val="22"/>
        </w:rPr>
      </w:pPr>
    </w:p>
    <w:p w:rsidR="00C32EA1" w:rsidRDefault="00C32EA1" w:rsidP="00991D76">
      <w:pPr>
        <w:pStyle w:val="Normlnweb"/>
        <w:tabs>
          <w:tab w:val="left" w:pos="1215"/>
        </w:tabs>
        <w:jc w:val="both"/>
        <w:rPr>
          <w:rFonts w:ascii="DejaVu Sans" w:hAnsi="DejaVu Sans" w:cs="DejaVu Sans"/>
          <w:sz w:val="22"/>
          <w:szCs w:val="22"/>
        </w:rPr>
      </w:pPr>
    </w:p>
    <w:p w:rsidR="009B4727" w:rsidRPr="00585F73" w:rsidRDefault="009B4727" w:rsidP="009B4727">
      <w:pPr>
        <w:spacing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2"/>
        <w:gridCol w:w="4980"/>
      </w:tblGrid>
      <w:tr w:rsidR="009B4727" w:rsidRPr="00585F73" w:rsidTr="005F1FF6">
        <w:tc>
          <w:tcPr>
            <w:tcW w:w="4219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F06A84" w:rsidRPr="00585F73" w:rsidRDefault="00F06A84" w:rsidP="00F06A84">
            <w:pPr>
              <w:jc w:val="center"/>
              <w:rPr>
                <w:rFonts w:ascii="DejaVu Sans" w:eastAsia="Times New Roman" w:hAnsi="DejaVu Sans" w:cs="DejaVu Sans"/>
              </w:rPr>
            </w:pPr>
            <w:r w:rsidRPr="00585F73">
              <w:rPr>
                <w:rFonts w:ascii="DejaVu Sans" w:eastAsia="Times New Roman" w:hAnsi="DejaVu Sans" w:cs="DejaVu Sans"/>
              </w:rPr>
              <w:t>...........................................................</w:t>
            </w:r>
          </w:p>
          <w:p w:rsidR="00F06A84" w:rsidRPr="00F06A84" w:rsidRDefault="00F06A84" w:rsidP="00F06A84">
            <w:pPr>
              <w:jc w:val="center"/>
              <w:rPr>
                <w:rFonts w:ascii="DejaVu Sans" w:eastAsia="Times New Roman" w:hAnsi="DejaVu Sans" w:cs="DejaVu Sans"/>
                <w:b/>
              </w:rPr>
            </w:pPr>
            <w:r w:rsidRPr="00F06A84">
              <w:rPr>
                <w:rFonts w:ascii="DejaVu Sans" w:eastAsia="Times New Roman" w:hAnsi="DejaVu Sans" w:cs="DejaVu Sans"/>
                <w:b/>
              </w:rPr>
              <w:t>Objednatel</w:t>
            </w:r>
          </w:p>
          <w:p w:rsidR="00F06A84" w:rsidRPr="00585F73" w:rsidRDefault="00F06A84" w:rsidP="00F06A84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Mgr</w:t>
            </w:r>
            <w:r w:rsidRPr="00585F73">
              <w:rPr>
                <w:rFonts w:ascii="DejaVu Sans" w:eastAsia="Times New Roman" w:hAnsi="DejaVu Sans" w:cs="DejaVu Sans"/>
              </w:rPr>
              <w:t xml:space="preserve">. </w:t>
            </w:r>
            <w:r>
              <w:rPr>
                <w:rFonts w:ascii="DejaVu Sans" w:eastAsia="Times New Roman" w:hAnsi="DejaVu Sans" w:cs="DejaVu Sans"/>
              </w:rPr>
              <w:t>Tomáš Zelenka</w:t>
            </w:r>
            <w:r w:rsidRPr="00585F73">
              <w:rPr>
                <w:rFonts w:ascii="DejaVu Sans" w:eastAsia="Times New Roman" w:hAnsi="DejaVu Sans" w:cs="DejaVu Sans"/>
              </w:rPr>
              <w:t>,</w:t>
            </w:r>
          </w:p>
          <w:p w:rsidR="00F06A84" w:rsidRPr="00585F73" w:rsidRDefault="00F06A84" w:rsidP="00F06A84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ředitel</w:t>
            </w:r>
            <w:r w:rsidRPr="00585F73">
              <w:rPr>
                <w:rFonts w:ascii="DejaVu Sans" w:eastAsia="Times New Roman" w:hAnsi="DejaVu Sans" w:cs="DejaVu Sans"/>
              </w:rPr>
              <w:t>,</w:t>
            </w:r>
          </w:p>
          <w:p w:rsidR="00F06A84" w:rsidRDefault="00F06A84" w:rsidP="00F06A84">
            <w:pPr>
              <w:jc w:val="center"/>
              <w:rPr>
                <w:rFonts w:ascii="DejaVu Sans" w:eastAsia="Times New Roman" w:hAnsi="DejaVu Sans" w:cs="DejaVu Sans"/>
              </w:rPr>
            </w:pPr>
            <w:r w:rsidRPr="00585F73">
              <w:rPr>
                <w:rFonts w:ascii="DejaVu Sans" w:eastAsia="Times New Roman" w:hAnsi="DejaVu Sans" w:cs="DejaVu Sans"/>
              </w:rPr>
              <w:t xml:space="preserve">Muzeum a galerie Orlických hor </w:t>
            </w:r>
          </w:p>
          <w:p w:rsidR="00F06A84" w:rsidRPr="00585F73" w:rsidRDefault="00F06A84" w:rsidP="00F06A84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v Rychnově nad Kněžnou</w:t>
            </w:r>
          </w:p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 w:rsidRPr="00585F73">
              <w:rPr>
                <w:rFonts w:ascii="DejaVu Sans" w:eastAsia="Times New Roman" w:hAnsi="DejaVu Sans" w:cs="DejaVu Sans"/>
              </w:rPr>
              <w:t>...........................................................</w:t>
            </w:r>
          </w:p>
          <w:p w:rsidR="00F06A84" w:rsidRPr="00F06A84" w:rsidRDefault="00F06A84" w:rsidP="005F1FF6">
            <w:pPr>
              <w:jc w:val="center"/>
              <w:rPr>
                <w:rFonts w:ascii="DejaVu Sans" w:eastAsia="Times New Roman" w:hAnsi="DejaVu Sans" w:cs="DejaVu Sans"/>
                <w:b/>
              </w:rPr>
            </w:pPr>
            <w:r w:rsidRPr="00F06A84">
              <w:rPr>
                <w:rFonts w:ascii="DejaVu Sans" w:eastAsia="Times New Roman" w:hAnsi="DejaVu Sans" w:cs="DejaVu Sans"/>
                <w:b/>
              </w:rPr>
              <w:t>Dodavatel</w:t>
            </w:r>
          </w:p>
          <w:p w:rsidR="009B4727" w:rsidRPr="00585F73" w:rsidRDefault="00991D76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Mgr</w:t>
            </w:r>
            <w:r w:rsidR="009B4727" w:rsidRPr="00585F73">
              <w:rPr>
                <w:rFonts w:ascii="DejaVu Sans" w:eastAsia="Times New Roman" w:hAnsi="DejaVu Sans" w:cs="DejaVu Sans"/>
              </w:rPr>
              <w:t xml:space="preserve">. </w:t>
            </w:r>
            <w:r>
              <w:rPr>
                <w:rFonts w:ascii="DejaVu Sans" w:eastAsia="Times New Roman" w:hAnsi="DejaVu Sans" w:cs="DejaVu Sans"/>
              </w:rPr>
              <w:t>Tomáš Zelenka</w:t>
            </w:r>
            <w:r w:rsidR="009B4727" w:rsidRPr="00585F73">
              <w:rPr>
                <w:rFonts w:ascii="DejaVu Sans" w:eastAsia="Times New Roman" w:hAnsi="DejaVu Sans" w:cs="DejaVu Sans"/>
              </w:rPr>
              <w:t>,</w:t>
            </w:r>
          </w:p>
          <w:p w:rsidR="009B4727" w:rsidRPr="00585F73" w:rsidRDefault="00991D76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ředitel</w:t>
            </w:r>
            <w:r w:rsidR="009B4727" w:rsidRPr="00585F73">
              <w:rPr>
                <w:rFonts w:ascii="DejaVu Sans" w:eastAsia="Times New Roman" w:hAnsi="DejaVu Sans" w:cs="DejaVu Sans"/>
              </w:rPr>
              <w:t>,</w:t>
            </w:r>
          </w:p>
          <w:p w:rsid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 w:rsidRPr="00585F73">
              <w:rPr>
                <w:rFonts w:ascii="DejaVu Sans" w:eastAsia="Times New Roman" w:hAnsi="DejaVu Sans" w:cs="DejaVu Sans"/>
              </w:rPr>
              <w:t xml:space="preserve">Muzeum a galerie Orlických hor </w:t>
            </w:r>
          </w:p>
          <w:p w:rsidR="009B4727" w:rsidRPr="00585F73" w:rsidRDefault="00585F73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v Rychnově nad Kněžnou</w:t>
            </w:r>
          </w:p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1E" w:rsidRDefault="00586D1E" w:rsidP="0020587B">
      <w:pPr>
        <w:spacing w:after="0" w:line="240" w:lineRule="auto"/>
      </w:pPr>
      <w:r>
        <w:separator/>
      </w:r>
    </w:p>
  </w:endnote>
  <w:endnote w:type="continuationSeparator" w:id="0">
    <w:p w:rsidR="00586D1E" w:rsidRDefault="00586D1E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60"/>
      <w:gridCol w:w="3544"/>
      <w:gridCol w:w="3071"/>
    </w:tblGrid>
    <w:tr w:rsidR="007E3582" w:rsidRPr="00807E47" w:rsidTr="00807E47">
      <w:tc>
        <w:tcPr>
          <w:tcW w:w="2660" w:type="dxa"/>
        </w:tcPr>
        <w:p w:rsidR="00807E47" w:rsidRPr="00585F73" w:rsidRDefault="00EC00B0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EC00B0">
            <w:rPr>
              <w:rFonts w:ascii="DejaVu Sans" w:hAnsi="DejaVu Sans" w:cs="DejaVu Sans"/>
              <w:noProof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1E" w:rsidRDefault="00586D1E" w:rsidP="0020587B">
      <w:pPr>
        <w:spacing w:after="0" w:line="240" w:lineRule="auto"/>
      </w:pPr>
      <w:r>
        <w:separator/>
      </w:r>
    </w:p>
  </w:footnote>
  <w:footnote w:type="continuationSeparator" w:id="0">
    <w:p w:rsidR="00586D1E" w:rsidRDefault="00586D1E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2BFD"/>
    <w:rsid w:val="00023141"/>
    <w:rsid w:val="00074FE8"/>
    <w:rsid w:val="00094B8F"/>
    <w:rsid w:val="000C5D92"/>
    <w:rsid w:val="000E527D"/>
    <w:rsid w:val="0011142D"/>
    <w:rsid w:val="001203D8"/>
    <w:rsid w:val="00124F6B"/>
    <w:rsid w:val="0015703F"/>
    <w:rsid w:val="00160746"/>
    <w:rsid w:val="001C3723"/>
    <w:rsid w:val="0020587B"/>
    <w:rsid w:val="00280177"/>
    <w:rsid w:val="002C6C21"/>
    <w:rsid w:val="002D7A3B"/>
    <w:rsid w:val="003A28DA"/>
    <w:rsid w:val="003C0AE5"/>
    <w:rsid w:val="0040297F"/>
    <w:rsid w:val="004125FF"/>
    <w:rsid w:val="00412C53"/>
    <w:rsid w:val="00450F8C"/>
    <w:rsid w:val="0047098D"/>
    <w:rsid w:val="00484B44"/>
    <w:rsid w:val="004B650C"/>
    <w:rsid w:val="00512CAC"/>
    <w:rsid w:val="00522ED6"/>
    <w:rsid w:val="00542183"/>
    <w:rsid w:val="00542BFD"/>
    <w:rsid w:val="00585F73"/>
    <w:rsid w:val="00586D1E"/>
    <w:rsid w:val="00592D9A"/>
    <w:rsid w:val="005B397F"/>
    <w:rsid w:val="005E70DD"/>
    <w:rsid w:val="006027EA"/>
    <w:rsid w:val="006225F7"/>
    <w:rsid w:val="006310D4"/>
    <w:rsid w:val="006401AC"/>
    <w:rsid w:val="00641ADC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807E47"/>
    <w:rsid w:val="008557CE"/>
    <w:rsid w:val="00897EAF"/>
    <w:rsid w:val="008A0EA1"/>
    <w:rsid w:val="008D1EB9"/>
    <w:rsid w:val="00991D76"/>
    <w:rsid w:val="009B3786"/>
    <w:rsid w:val="009B4727"/>
    <w:rsid w:val="009C2877"/>
    <w:rsid w:val="009C59C5"/>
    <w:rsid w:val="00A34238"/>
    <w:rsid w:val="00A65175"/>
    <w:rsid w:val="00B03F36"/>
    <w:rsid w:val="00B56E39"/>
    <w:rsid w:val="00BC5745"/>
    <w:rsid w:val="00BF6E91"/>
    <w:rsid w:val="00C32B21"/>
    <w:rsid w:val="00C32EA1"/>
    <w:rsid w:val="00C42E47"/>
    <w:rsid w:val="00C47D89"/>
    <w:rsid w:val="00C6258B"/>
    <w:rsid w:val="00CC214C"/>
    <w:rsid w:val="00CE4F84"/>
    <w:rsid w:val="00CF6622"/>
    <w:rsid w:val="00D90125"/>
    <w:rsid w:val="00DA4D42"/>
    <w:rsid w:val="00DA5476"/>
    <w:rsid w:val="00DD3E23"/>
    <w:rsid w:val="00DE0723"/>
    <w:rsid w:val="00DE653B"/>
    <w:rsid w:val="00DF7A6D"/>
    <w:rsid w:val="00E0659E"/>
    <w:rsid w:val="00E26C20"/>
    <w:rsid w:val="00E40924"/>
    <w:rsid w:val="00EC00B0"/>
    <w:rsid w:val="00F06A84"/>
    <w:rsid w:val="00F0797D"/>
    <w:rsid w:val="00F21FFF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loga\Jednotn&#225;%20vizu&#225;ln&#237;%20koncepce\Hlavi&#269;kov&#233;%20pap&#237;ry\Hlavi&#269;kov&#253;%20pap&#237;r%20MGOH%202018%20CO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56B4-A7CF-4708-9B99-3BEE4691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COL</Template>
  <TotalTime>7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Tomáš Zelenka</cp:lastModifiedBy>
  <cp:revision>3</cp:revision>
  <cp:lastPrinted>2019-07-19T07:44:00Z</cp:lastPrinted>
  <dcterms:created xsi:type="dcterms:W3CDTF">2019-10-24T10:01:00Z</dcterms:created>
  <dcterms:modified xsi:type="dcterms:W3CDTF">2019-10-24T10:05:00Z</dcterms:modified>
</cp:coreProperties>
</file>