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17F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17F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17F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17F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17F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17F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D17F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D17F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7F6"/>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4DC96-AC38-4BB1-A7B5-6CAB761E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2019-07-26T11:15:00Z</dcterms:created>
  <dcterms:modified xsi:type="dcterms:W3CDTF">2019-07-26T11:15:00Z</dcterms:modified>
</cp:coreProperties>
</file>