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BA" w:rsidRDefault="00C848BA" w:rsidP="002C43AD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 xml:space="preserve">          </w:t>
      </w:r>
      <w:r>
        <w:rPr>
          <w:rFonts w:ascii="Times New Roman" w:hAnsi="Times New Roman"/>
          <w:sz w:val="32"/>
          <w:szCs w:val="32"/>
        </w:rPr>
        <w:t>Školní jídelna, Na Karlově 181, Jaroměř, okres Náchod</w:t>
      </w:r>
    </w:p>
    <w:p w:rsidR="00C848BA" w:rsidRDefault="00C848BA" w:rsidP="002C43AD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-------------------------------------------------------------------------------------</w:t>
      </w:r>
    </w:p>
    <w:p w:rsidR="00C848BA" w:rsidRDefault="00C848BA" w:rsidP="002C43AD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</w:rPr>
        <w:t xml:space="preserve">            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UJEDNÁNÍ O ZAJIŠTĚNÍ  STRAVOVÁNÍ </w:t>
      </w:r>
    </w:p>
    <w:p w:rsidR="00C848BA" w:rsidRDefault="00C848BA" w:rsidP="002C43A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Dodavatel</w:t>
      </w:r>
      <w:r>
        <w:rPr>
          <w:rFonts w:ascii="Times New Roman" w:hAnsi="Times New Roman"/>
        </w:rPr>
        <w:t>: Školní jídelna, Na Karlově 181, Jaroměř, okres Náchod</w:t>
      </w:r>
    </w:p>
    <w:p w:rsidR="00C848BA" w:rsidRDefault="00C848BA" w:rsidP="002C43A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Zastoupená: ředitelkou Janou Balcarovou                                            (dále jen dodavatel)</w:t>
      </w:r>
    </w:p>
    <w:p w:rsidR="00C848BA" w:rsidRDefault="00C848BA" w:rsidP="002C43A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70926719</w:t>
      </w:r>
    </w:p>
    <w:p w:rsidR="00C848BA" w:rsidRDefault="00C848BA" w:rsidP="002C43A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C848BA" w:rsidRDefault="00C848BA" w:rsidP="002C43AD">
      <w:pPr>
        <w:spacing w:after="0"/>
        <w:jc w:val="center"/>
        <w:rPr>
          <w:rFonts w:ascii="Times New Roman" w:hAnsi="Times New Roman"/>
        </w:rPr>
      </w:pPr>
    </w:p>
    <w:p w:rsidR="00C848BA" w:rsidRDefault="00C848BA" w:rsidP="002C43A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Odběratel:</w:t>
      </w:r>
      <w:r>
        <w:rPr>
          <w:rFonts w:ascii="Times New Roman" w:hAnsi="Times New Roman"/>
        </w:rPr>
        <w:t xml:space="preserve"> Základní škola Jaroměř, Na Ostrově 4, okres Náchod</w:t>
      </w:r>
    </w:p>
    <w:p w:rsidR="00C848BA" w:rsidRDefault="00C848BA" w:rsidP="002C43A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Zastoupená: ředitelem Mgr. Milošem Tomkem                                    (dále jen odběratel)</w:t>
      </w:r>
    </w:p>
    <w:p w:rsidR="00C848BA" w:rsidRPr="00BC0E3C" w:rsidRDefault="00C848BA" w:rsidP="002C43A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70926336</w:t>
      </w:r>
    </w:p>
    <w:p w:rsidR="00C848BA" w:rsidRPr="00BC0E3C" w:rsidRDefault="00C848BA" w:rsidP="00AC0EBF">
      <w:pPr>
        <w:spacing w:after="0"/>
        <w:jc w:val="center"/>
        <w:rPr>
          <w:rFonts w:ascii="Times New Roman" w:hAnsi="Times New Roman"/>
          <w:b/>
        </w:rPr>
      </w:pPr>
      <w:r w:rsidRPr="00BC0E3C">
        <w:rPr>
          <w:rFonts w:ascii="Times New Roman" w:hAnsi="Times New Roman"/>
          <w:b/>
        </w:rPr>
        <w:t xml:space="preserve">Předmětem ujednání je zajištění </w:t>
      </w:r>
      <w:r>
        <w:rPr>
          <w:rFonts w:ascii="Times New Roman" w:hAnsi="Times New Roman"/>
          <w:b/>
        </w:rPr>
        <w:t>závodního</w:t>
      </w:r>
      <w:r w:rsidRPr="00BC0E3C">
        <w:rPr>
          <w:rFonts w:ascii="Times New Roman" w:hAnsi="Times New Roman"/>
          <w:b/>
        </w:rPr>
        <w:t xml:space="preserve"> stravování – zhotovení </w:t>
      </w:r>
      <w:r>
        <w:rPr>
          <w:rFonts w:ascii="Times New Roman" w:hAnsi="Times New Roman"/>
          <w:b/>
        </w:rPr>
        <w:t xml:space="preserve">a výdej </w:t>
      </w:r>
      <w:r w:rsidRPr="00BC0E3C">
        <w:rPr>
          <w:rFonts w:ascii="Times New Roman" w:hAnsi="Times New Roman"/>
          <w:b/>
        </w:rPr>
        <w:t xml:space="preserve">obědů pro </w:t>
      </w:r>
      <w:r>
        <w:rPr>
          <w:rFonts w:ascii="Times New Roman" w:hAnsi="Times New Roman"/>
          <w:b/>
        </w:rPr>
        <w:t>zaměstnance</w:t>
      </w:r>
      <w:r w:rsidRPr="00BC0E3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odbě</w:t>
      </w:r>
      <w:r w:rsidRPr="00BC0E3C">
        <w:rPr>
          <w:rFonts w:ascii="Times New Roman" w:hAnsi="Times New Roman"/>
          <w:b/>
        </w:rPr>
        <w:t>ratele.</w:t>
      </w:r>
    </w:p>
    <w:p w:rsidR="00C848BA" w:rsidRPr="00BC0E3C" w:rsidRDefault="00C848BA" w:rsidP="00AC0EBF">
      <w:pPr>
        <w:spacing w:after="0"/>
        <w:jc w:val="center"/>
        <w:rPr>
          <w:rFonts w:ascii="Times New Roman" w:hAnsi="Times New Roman"/>
        </w:rPr>
      </w:pPr>
    </w:p>
    <w:p w:rsidR="00C848BA" w:rsidRDefault="00C848BA" w:rsidP="008C1995">
      <w:pPr>
        <w:jc w:val="both"/>
        <w:rPr>
          <w:rFonts w:ascii="Times New Roman" w:hAnsi="Times New Roman"/>
          <w:b/>
        </w:rPr>
      </w:pPr>
      <w:r w:rsidRPr="00BC0E3C">
        <w:rPr>
          <w:rFonts w:ascii="Times New Roman" w:hAnsi="Times New Roman"/>
          <w:b/>
        </w:rPr>
        <w:t xml:space="preserve">Dodavatel se zavazuje zajistit </w:t>
      </w:r>
      <w:r>
        <w:rPr>
          <w:rFonts w:ascii="Times New Roman" w:hAnsi="Times New Roman"/>
          <w:b/>
        </w:rPr>
        <w:t>závodní</w:t>
      </w:r>
      <w:r w:rsidRPr="00BC0E3C">
        <w:rPr>
          <w:rFonts w:ascii="Times New Roman" w:hAnsi="Times New Roman"/>
          <w:b/>
        </w:rPr>
        <w:t xml:space="preserve"> stravování v souladu s vyhláškou č. </w:t>
      </w:r>
      <w:r>
        <w:rPr>
          <w:rFonts w:ascii="Times New Roman" w:hAnsi="Times New Roman"/>
          <w:b/>
        </w:rPr>
        <w:t>84</w:t>
      </w:r>
      <w:r w:rsidRPr="00BC0E3C">
        <w:rPr>
          <w:rFonts w:ascii="Times New Roman" w:hAnsi="Times New Roman"/>
          <w:b/>
        </w:rPr>
        <w:t xml:space="preserve">/2005 Sb., o </w:t>
      </w:r>
      <w:r>
        <w:rPr>
          <w:rFonts w:ascii="Times New Roman" w:hAnsi="Times New Roman"/>
          <w:b/>
        </w:rPr>
        <w:t>nákladech na závodní stravování a jejich úhradě v příspěvkových organizacích,</w:t>
      </w:r>
      <w:r w:rsidRPr="00BC0E3C">
        <w:rPr>
          <w:rFonts w:ascii="Times New Roman" w:hAnsi="Times New Roman"/>
          <w:b/>
        </w:rPr>
        <w:t xml:space="preserve"> ve znění pozdějších předpisů</w:t>
      </w:r>
      <w:r>
        <w:rPr>
          <w:rFonts w:ascii="Times New Roman" w:hAnsi="Times New Roman"/>
          <w:b/>
        </w:rPr>
        <w:t>.</w:t>
      </w:r>
      <w:r w:rsidRPr="00BC0E3C">
        <w:rPr>
          <w:rFonts w:ascii="Times New Roman" w:hAnsi="Times New Roman"/>
          <w:b/>
        </w:rPr>
        <w:t xml:space="preserve"> </w:t>
      </w:r>
    </w:p>
    <w:p w:rsidR="00C848BA" w:rsidRPr="00BC0E3C" w:rsidRDefault="00C848BA" w:rsidP="008C1995">
      <w:pPr>
        <w:jc w:val="both"/>
        <w:rPr>
          <w:rFonts w:ascii="Times New Roman" w:hAnsi="Times New Roman"/>
        </w:rPr>
      </w:pPr>
      <w:r w:rsidRPr="00BC0E3C">
        <w:rPr>
          <w:rFonts w:ascii="Times New Roman" w:hAnsi="Times New Roman"/>
          <w:b/>
        </w:rPr>
        <w:t>Rozsah poskytovaných služeb</w:t>
      </w:r>
      <w:r w:rsidRPr="00BC0E3C">
        <w:rPr>
          <w:rFonts w:ascii="Times New Roman" w:hAnsi="Times New Roman"/>
        </w:rPr>
        <w:t xml:space="preserve"> – pro </w:t>
      </w:r>
      <w:r>
        <w:rPr>
          <w:rFonts w:ascii="Times New Roman" w:hAnsi="Times New Roman"/>
        </w:rPr>
        <w:t>zaměstnance školy</w:t>
      </w:r>
      <w:r w:rsidRPr="00BC0E3C">
        <w:rPr>
          <w:rFonts w:ascii="Times New Roman" w:hAnsi="Times New Roman"/>
        </w:rPr>
        <w:t xml:space="preserve"> zajistí dodavatel </w:t>
      </w:r>
      <w:r>
        <w:rPr>
          <w:rFonts w:ascii="Times New Roman" w:hAnsi="Times New Roman"/>
        </w:rPr>
        <w:t>závodní</w:t>
      </w:r>
      <w:r w:rsidRPr="00BC0E3C">
        <w:rPr>
          <w:rFonts w:ascii="Times New Roman" w:hAnsi="Times New Roman"/>
        </w:rPr>
        <w:t xml:space="preserve"> stravování v rozsahu 1 hlavní jídlo – oběd </w:t>
      </w:r>
      <w:r>
        <w:rPr>
          <w:rFonts w:ascii="Times New Roman" w:hAnsi="Times New Roman"/>
        </w:rPr>
        <w:t xml:space="preserve">s možností výběru ze dvou druhů jídel </w:t>
      </w:r>
      <w:r w:rsidRPr="00BC0E3C">
        <w:rPr>
          <w:rFonts w:ascii="Times New Roman" w:hAnsi="Times New Roman"/>
        </w:rPr>
        <w:t>včetně nápojů a doplňků.</w:t>
      </w:r>
    </w:p>
    <w:p w:rsidR="00C848BA" w:rsidRDefault="00C848BA" w:rsidP="00674394">
      <w:pPr>
        <w:spacing w:after="0"/>
        <w:jc w:val="both"/>
        <w:rPr>
          <w:rFonts w:ascii="Times New Roman" w:hAnsi="Times New Roman"/>
        </w:rPr>
      </w:pPr>
      <w:r w:rsidRPr="00BC0E3C">
        <w:rPr>
          <w:rFonts w:ascii="Times New Roman" w:hAnsi="Times New Roman"/>
          <w:b/>
        </w:rPr>
        <w:t xml:space="preserve">Výše finančních normativů </w:t>
      </w:r>
      <w:r w:rsidRPr="00BC0E3C">
        <w:rPr>
          <w:rFonts w:ascii="Times New Roman" w:hAnsi="Times New Roman"/>
        </w:rPr>
        <w:t>– bude odpovídat věkov</w:t>
      </w:r>
      <w:r>
        <w:rPr>
          <w:rFonts w:ascii="Times New Roman" w:hAnsi="Times New Roman"/>
        </w:rPr>
        <w:t>é</w:t>
      </w:r>
      <w:r w:rsidRPr="00BC0E3C">
        <w:rPr>
          <w:rFonts w:ascii="Times New Roman" w:hAnsi="Times New Roman"/>
        </w:rPr>
        <w:t xml:space="preserve"> skupin</w:t>
      </w:r>
      <w:r>
        <w:rPr>
          <w:rFonts w:ascii="Times New Roman" w:hAnsi="Times New Roman"/>
        </w:rPr>
        <w:t>ě</w:t>
      </w:r>
      <w:r w:rsidRPr="00BC0E3C">
        <w:rPr>
          <w:rFonts w:ascii="Times New Roman" w:hAnsi="Times New Roman"/>
        </w:rPr>
        <w:t xml:space="preserve"> strávníků</w:t>
      </w:r>
      <w:r>
        <w:rPr>
          <w:rFonts w:ascii="Times New Roman" w:hAnsi="Times New Roman"/>
        </w:rPr>
        <w:t xml:space="preserve"> nad 15 let</w:t>
      </w:r>
      <w:r w:rsidRPr="00BC0E3C">
        <w:rPr>
          <w:rFonts w:ascii="Times New Roman" w:hAnsi="Times New Roman"/>
        </w:rPr>
        <w:t xml:space="preserve"> a finančním normativům uvedeným v příloze č. 2 vyhlášky o školním stravování</w:t>
      </w:r>
      <w:r>
        <w:rPr>
          <w:rFonts w:ascii="Times New Roman" w:hAnsi="Times New Roman"/>
        </w:rPr>
        <w:t>. Při změně cen bude řešeno dodatkem.</w:t>
      </w:r>
    </w:p>
    <w:p w:rsidR="00C848BA" w:rsidRPr="00BC0E3C" w:rsidRDefault="00C848BA" w:rsidP="00674394">
      <w:pPr>
        <w:spacing w:after="0"/>
        <w:jc w:val="both"/>
        <w:rPr>
          <w:rFonts w:ascii="Times New Roman" w:hAnsi="Times New Roman"/>
        </w:rPr>
      </w:pPr>
    </w:p>
    <w:p w:rsidR="00C848BA" w:rsidRPr="001C71FF" w:rsidRDefault="00C848BA" w:rsidP="00674394">
      <w:pPr>
        <w:spacing w:after="120"/>
        <w:jc w:val="both"/>
        <w:rPr>
          <w:rFonts w:ascii="Times New Roman" w:hAnsi="Times New Roman"/>
        </w:rPr>
      </w:pPr>
      <w:bookmarkStart w:id="0" w:name="_GoBack"/>
      <w:bookmarkEnd w:id="0"/>
      <w:r w:rsidRPr="001C71FF">
        <w:rPr>
          <w:rFonts w:ascii="Times New Roman" w:hAnsi="Times New Roman"/>
          <w:b/>
        </w:rPr>
        <w:t>Cena oběda pro závodní stravování  je 60 Kč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( 25 Kč cena potravin, mzdová režie 14,50 Kč, věcná režie 10 Kč, zisk 0,10 Kč, DPH 21% 10,42 Kč ). Náklady na závodní stravování v celkové ceně 60 Kč za jeden odebraný oběd budou měsíčně účtovány odběrateli dle přiloženého seznamu strávníků a počtu odebraných jídel. </w:t>
      </w:r>
    </w:p>
    <w:p w:rsidR="00C848BA" w:rsidRPr="00BC0E3C" w:rsidRDefault="00C848BA" w:rsidP="00B27271">
      <w:pPr>
        <w:pStyle w:val="BodyText"/>
        <w:tabs>
          <w:tab w:val="left" w:pos="0"/>
          <w:tab w:val="left" w:pos="5595"/>
        </w:tabs>
        <w:spacing w:before="120" w:after="120"/>
        <w:rPr>
          <w:sz w:val="24"/>
        </w:rPr>
      </w:pPr>
      <w:r>
        <w:rPr>
          <w:sz w:val="24"/>
        </w:rPr>
        <w:t>Evidence strávníků</w:t>
      </w:r>
    </w:p>
    <w:p w:rsidR="00C848BA" w:rsidRDefault="00C848BA" w:rsidP="00653FB8">
      <w:pPr>
        <w:pStyle w:val="BodyText"/>
        <w:tabs>
          <w:tab w:val="left" w:pos="0"/>
          <w:tab w:val="left" w:pos="5595"/>
        </w:tabs>
        <w:jc w:val="both"/>
        <w:rPr>
          <w:b w:val="0"/>
          <w:sz w:val="24"/>
        </w:rPr>
      </w:pPr>
      <w:r w:rsidRPr="00B27271">
        <w:rPr>
          <w:b w:val="0"/>
          <w:sz w:val="24"/>
        </w:rPr>
        <w:t>Dodavatel zajistí evid</w:t>
      </w:r>
      <w:r>
        <w:rPr>
          <w:b w:val="0"/>
          <w:sz w:val="24"/>
        </w:rPr>
        <w:t>enci strávníků, dle vnitřního řádu, který je součástí tohoto ujednání.</w:t>
      </w:r>
      <w:r w:rsidRPr="00B27271">
        <w:rPr>
          <w:b w:val="0"/>
          <w:sz w:val="24"/>
        </w:rPr>
        <w:t xml:space="preserve"> </w:t>
      </w:r>
    </w:p>
    <w:p w:rsidR="00C848BA" w:rsidRDefault="00C848BA" w:rsidP="002C43AD">
      <w:pPr>
        <w:pStyle w:val="BodyText"/>
        <w:tabs>
          <w:tab w:val="left" w:pos="0"/>
          <w:tab w:val="left" w:pos="5595"/>
        </w:tabs>
        <w:jc w:val="both"/>
      </w:pPr>
      <w:r>
        <w:t xml:space="preserve">Dodavatel si vyhrazuje provádět změny v jídelníčku ze závažných důvodů, v případě nedodaných surovin pro vaření, výpadku energie apod. Jídelní lístky jsou na internetových stránkách : </w:t>
      </w:r>
      <w:hyperlink r:id="rId4" w:history="1">
        <w:r w:rsidRPr="00E1228A">
          <w:rPr>
            <w:rStyle w:val="Hyperlink"/>
            <w:sz w:val="24"/>
          </w:rPr>
          <w:t>www.e-jidelnicek.eu</w:t>
        </w:r>
      </w:hyperlink>
    </w:p>
    <w:p w:rsidR="00C848BA" w:rsidRPr="00BC0E3C" w:rsidRDefault="00C848BA" w:rsidP="008C19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BC0E3C">
        <w:rPr>
          <w:rFonts w:ascii="Times New Roman" w:hAnsi="Times New Roman"/>
        </w:rPr>
        <w:t xml:space="preserve">jednání je uzavřeno na dobu neurčitou s možností výpovědi bez udání důvodu. Doba výpovědi je </w:t>
      </w:r>
      <w:r>
        <w:rPr>
          <w:rFonts w:ascii="Times New Roman" w:hAnsi="Times New Roman"/>
        </w:rPr>
        <w:t>3</w:t>
      </w:r>
      <w:r w:rsidRPr="00BC0E3C">
        <w:rPr>
          <w:rFonts w:ascii="Times New Roman" w:hAnsi="Times New Roman"/>
        </w:rPr>
        <w:t xml:space="preserve"> měsíce po obdržení výpovědi. </w:t>
      </w:r>
    </w:p>
    <w:p w:rsidR="00C848BA" w:rsidRPr="00BC0E3C" w:rsidRDefault="00C848BA" w:rsidP="008C1995">
      <w:pPr>
        <w:jc w:val="both"/>
        <w:rPr>
          <w:rFonts w:ascii="Times New Roman" w:hAnsi="Times New Roman"/>
        </w:rPr>
      </w:pPr>
      <w:r w:rsidRPr="00BC0E3C">
        <w:rPr>
          <w:rFonts w:ascii="Times New Roman" w:hAnsi="Times New Roman"/>
        </w:rPr>
        <w:t>Přílohou ujednání j</w:t>
      </w:r>
      <w:r>
        <w:rPr>
          <w:rFonts w:ascii="Times New Roman" w:hAnsi="Times New Roman"/>
        </w:rPr>
        <w:t xml:space="preserve">e vnitřní řád ŠJ     </w:t>
      </w:r>
      <w:r w:rsidRPr="00BC0E3C">
        <w:rPr>
          <w:rFonts w:ascii="Times New Roman" w:hAnsi="Times New Roman"/>
        </w:rPr>
        <w:t>.</w:t>
      </w:r>
    </w:p>
    <w:p w:rsidR="00C848BA" w:rsidRDefault="00C848BA" w:rsidP="008C19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|Jaroměři </w:t>
      </w:r>
      <w:r w:rsidRPr="00BC0E3C">
        <w:rPr>
          <w:rFonts w:ascii="Times New Roman" w:hAnsi="Times New Roman"/>
        </w:rPr>
        <w:t xml:space="preserve">dne </w:t>
      </w:r>
      <w:r>
        <w:rPr>
          <w:rFonts w:ascii="Times New Roman" w:hAnsi="Times New Roman"/>
        </w:rPr>
        <w:t>6.1.2014</w:t>
      </w:r>
    </w:p>
    <w:p w:rsidR="00C848BA" w:rsidRDefault="00C848BA" w:rsidP="008C1995">
      <w:pPr>
        <w:jc w:val="both"/>
        <w:rPr>
          <w:rFonts w:ascii="Times New Roman" w:hAnsi="Times New Roman"/>
        </w:rPr>
      </w:pPr>
    </w:p>
    <w:p w:rsidR="00C848BA" w:rsidRPr="00BC0E3C" w:rsidRDefault="00C848BA" w:rsidP="008C19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                                                                                                ----------------------</w:t>
      </w:r>
    </w:p>
    <w:p w:rsidR="00C848BA" w:rsidRPr="00BC0E3C" w:rsidRDefault="00C848BA" w:rsidP="008C19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z</w:t>
      </w:r>
      <w:r w:rsidRPr="00BC0E3C">
        <w:rPr>
          <w:rFonts w:ascii="Times New Roman" w:hAnsi="Times New Roman"/>
        </w:rPr>
        <w:t>a odběratele</w:t>
      </w:r>
      <w:r w:rsidRPr="00BC0E3C">
        <w:rPr>
          <w:rFonts w:ascii="Times New Roman" w:hAnsi="Times New Roman"/>
        </w:rPr>
        <w:tab/>
      </w:r>
      <w:r w:rsidRPr="00BC0E3C">
        <w:rPr>
          <w:rFonts w:ascii="Times New Roman" w:hAnsi="Times New Roman"/>
        </w:rPr>
        <w:tab/>
      </w:r>
      <w:r w:rsidRPr="00BC0E3C">
        <w:rPr>
          <w:rFonts w:ascii="Times New Roman" w:hAnsi="Times New Roman"/>
        </w:rPr>
        <w:tab/>
      </w:r>
      <w:r w:rsidRPr="00BC0E3C">
        <w:rPr>
          <w:rFonts w:ascii="Times New Roman" w:hAnsi="Times New Roman"/>
        </w:rPr>
        <w:tab/>
      </w:r>
      <w:r w:rsidRPr="00BC0E3C">
        <w:rPr>
          <w:rFonts w:ascii="Times New Roman" w:hAnsi="Times New Roman"/>
        </w:rPr>
        <w:tab/>
      </w:r>
      <w:r w:rsidRPr="00BC0E3C">
        <w:rPr>
          <w:rFonts w:ascii="Times New Roman" w:hAnsi="Times New Roman"/>
        </w:rPr>
        <w:tab/>
      </w:r>
      <w:r w:rsidRPr="00BC0E3C">
        <w:rPr>
          <w:rFonts w:ascii="Times New Roman" w:hAnsi="Times New Roman"/>
        </w:rPr>
        <w:tab/>
      </w:r>
      <w:r w:rsidRPr="00BC0E3C">
        <w:rPr>
          <w:rFonts w:ascii="Times New Roman" w:hAnsi="Times New Roman"/>
        </w:rPr>
        <w:tab/>
      </w:r>
      <w:r w:rsidRPr="00BC0E3C">
        <w:rPr>
          <w:rFonts w:ascii="Times New Roman" w:hAnsi="Times New Roman"/>
        </w:rPr>
        <w:tab/>
        <w:t>za dodavatele</w:t>
      </w:r>
    </w:p>
    <w:sectPr w:rsidR="00C848BA" w:rsidRPr="00BC0E3C" w:rsidSect="00AB6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F13"/>
    <w:rsid w:val="000415E9"/>
    <w:rsid w:val="000E4FBE"/>
    <w:rsid w:val="001C71FF"/>
    <w:rsid w:val="001E4703"/>
    <w:rsid w:val="00271369"/>
    <w:rsid w:val="00273B8A"/>
    <w:rsid w:val="002B03FB"/>
    <w:rsid w:val="002C1E34"/>
    <w:rsid w:val="002C43AD"/>
    <w:rsid w:val="002E2B12"/>
    <w:rsid w:val="002E7107"/>
    <w:rsid w:val="00317F89"/>
    <w:rsid w:val="003A4A51"/>
    <w:rsid w:val="00413BE5"/>
    <w:rsid w:val="0057182A"/>
    <w:rsid w:val="005820FF"/>
    <w:rsid w:val="005F6F16"/>
    <w:rsid w:val="006021E9"/>
    <w:rsid w:val="006152DD"/>
    <w:rsid w:val="00653FB8"/>
    <w:rsid w:val="00666420"/>
    <w:rsid w:val="00674394"/>
    <w:rsid w:val="006A2925"/>
    <w:rsid w:val="00720F13"/>
    <w:rsid w:val="0073494B"/>
    <w:rsid w:val="00745B52"/>
    <w:rsid w:val="008A3D97"/>
    <w:rsid w:val="008B6FFC"/>
    <w:rsid w:val="008C1995"/>
    <w:rsid w:val="009833DF"/>
    <w:rsid w:val="009949DC"/>
    <w:rsid w:val="009D785F"/>
    <w:rsid w:val="009E0B09"/>
    <w:rsid w:val="00A14D99"/>
    <w:rsid w:val="00AB623A"/>
    <w:rsid w:val="00AC0EBF"/>
    <w:rsid w:val="00AC342D"/>
    <w:rsid w:val="00B27271"/>
    <w:rsid w:val="00BC0E3C"/>
    <w:rsid w:val="00C16FFE"/>
    <w:rsid w:val="00C31D1A"/>
    <w:rsid w:val="00C848BA"/>
    <w:rsid w:val="00D25448"/>
    <w:rsid w:val="00D71EB0"/>
    <w:rsid w:val="00D91584"/>
    <w:rsid w:val="00E1228A"/>
    <w:rsid w:val="00EA1071"/>
    <w:rsid w:val="00ED305D"/>
    <w:rsid w:val="00F4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2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rsid w:val="002C43A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3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jidelnicek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331</Words>
  <Characters>1955</Characters>
  <Application>Microsoft Office Outlook</Application>
  <DocSecurity>0</DocSecurity>
  <Lines>0</Lines>
  <Paragraphs>0</Paragraphs>
  <ScaleCrop>false</ScaleCrop>
  <Company>csi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Hana Marečková</cp:lastModifiedBy>
  <cp:revision>16</cp:revision>
  <cp:lastPrinted>2013-03-21T11:42:00Z</cp:lastPrinted>
  <dcterms:created xsi:type="dcterms:W3CDTF">2013-12-10T10:50:00Z</dcterms:created>
  <dcterms:modified xsi:type="dcterms:W3CDTF">2014-01-06T12:50:00Z</dcterms:modified>
</cp:coreProperties>
</file>